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5C34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2" w:name="_GoBack"/>
      <w:bookmarkEnd w:id="2"/>
      <w:bookmarkStart w:id="0" w:name="_Toc94018697"/>
      <w:bookmarkStart w:id="1" w:name="_Toc184118466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湖北省道教教职人员信息变更申请表</w:t>
      </w:r>
      <w:bookmarkEnd w:id="0"/>
      <w:bookmarkEnd w:id="1"/>
    </w:p>
    <w:p w14:paraId="3BB9F0B9">
      <w:pPr>
        <w:wordWrap/>
        <w:spacing w:line="240" w:lineRule="auto"/>
        <w:ind w:left="640" w:firstLine="640" w:firstLineChars="0"/>
        <w:rPr>
          <w:rFonts w:hint="eastAsia" w:eastAsia="仿宋"/>
        </w:rPr>
      </w:pPr>
    </w:p>
    <w:tbl>
      <w:tblPr>
        <w:tblStyle w:val="22"/>
        <w:tblW w:w="98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8"/>
        <w:gridCol w:w="618"/>
        <w:gridCol w:w="464"/>
        <w:gridCol w:w="788"/>
        <w:gridCol w:w="318"/>
        <w:gridCol w:w="941"/>
        <w:gridCol w:w="165"/>
        <w:gridCol w:w="473"/>
        <w:gridCol w:w="601"/>
        <w:gridCol w:w="32"/>
        <w:gridCol w:w="851"/>
        <w:gridCol w:w="413"/>
        <w:gridCol w:w="474"/>
        <w:gridCol w:w="790"/>
        <w:gridCol w:w="96"/>
        <w:gridCol w:w="838"/>
        <w:gridCol w:w="1358"/>
      </w:tblGrid>
      <w:tr w14:paraId="146FA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 w14:paraId="5F9787A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 w14:paraId="5DDCDF4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 w14:paraId="7ED364A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 w14:paraId="4255FDE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654" w:type="dxa"/>
            <w:gridSpan w:val="6"/>
            <w:noWrap w:val="0"/>
            <w:vAlign w:val="center"/>
          </w:tcPr>
          <w:p w14:paraId="2AE2599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 w14:paraId="50DE49D2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hint="eastAsia" w:ascii="仿宋_GB2312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 w:cs="宋体"/>
                <w:kern w:val="0"/>
                <w:sz w:val="28"/>
                <w:szCs w:val="28"/>
              </w:rPr>
              <w:t>戴道帽</w:t>
            </w:r>
          </w:p>
          <w:p w14:paraId="507C8C4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hint="eastAsia" w:ascii="仿宋_GB2312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 w:cs="宋体"/>
                <w:kern w:val="0"/>
                <w:sz w:val="28"/>
                <w:szCs w:val="28"/>
              </w:rPr>
              <w:t>二寸</w:t>
            </w:r>
          </w:p>
          <w:p w14:paraId="0091921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ind w:firstLine="0" w:firstLineChars="0"/>
              <w:jc w:val="center"/>
              <w:rPr>
                <w:rFonts w:ascii="仿宋_GB2312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 w:cs="宋体"/>
                <w:kern w:val="0"/>
                <w:sz w:val="28"/>
                <w:szCs w:val="28"/>
              </w:rPr>
              <w:t>登记照片</w:t>
            </w:r>
          </w:p>
        </w:tc>
      </w:tr>
      <w:tr w14:paraId="01D97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54DA73F4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545253D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 w14:paraId="5B26C4D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 w14:paraId="162DC0B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01" w:type="dxa"/>
            <w:noWrap w:val="0"/>
            <w:vAlign w:val="center"/>
          </w:tcPr>
          <w:p w14:paraId="4D3991D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732B90E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 w14:paraId="39DC135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132BBC43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BD32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04492845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18C0C0E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 w14:paraId="7E3F8F4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 w14:paraId="5C37D8B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gridSpan w:val="6"/>
            <w:noWrap w:val="0"/>
            <w:vAlign w:val="center"/>
          </w:tcPr>
          <w:p w14:paraId="501C8B8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6B44D191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F017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34B73F4C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noWrap w:val="0"/>
            <w:vAlign w:val="center"/>
          </w:tcPr>
          <w:p w14:paraId="36E1265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52" w:type="dxa"/>
            <w:gridSpan w:val="11"/>
            <w:noWrap w:val="0"/>
            <w:vAlign w:val="center"/>
          </w:tcPr>
          <w:p w14:paraId="510141E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4E749DCB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5C7C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29EBE508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noWrap w:val="0"/>
            <w:vAlign w:val="center"/>
          </w:tcPr>
          <w:p w14:paraId="485F3B1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5152" w:type="dxa"/>
            <w:gridSpan w:val="11"/>
            <w:noWrap w:val="0"/>
            <w:vAlign w:val="center"/>
          </w:tcPr>
          <w:p w14:paraId="4A281A8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133F9831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7DEB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44E52E79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Merge w:val="restart"/>
            <w:noWrap w:val="0"/>
            <w:vAlign w:val="center"/>
          </w:tcPr>
          <w:p w14:paraId="047C3FA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7C0E133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62E5A8F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vMerge w:val="restart"/>
            <w:noWrap w:val="0"/>
            <w:vAlign w:val="center"/>
          </w:tcPr>
          <w:p w14:paraId="0C565EB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 w14:paraId="4B9E851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67AD54C8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773D1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1F5D703A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Merge w:val="continue"/>
            <w:noWrap w:val="0"/>
            <w:vAlign w:val="center"/>
          </w:tcPr>
          <w:p w14:paraId="3815209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2BC193D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5C11E55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vMerge w:val="continue"/>
            <w:noWrap w:val="0"/>
            <w:vAlign w:val="center"/>
          </w:tcPr>
          <w:p w14:paraId="2FEAA96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622" w:type="dxa"/>
            <w:gridSpan w:val="5"/>
            <w:noWrap w:val="0"/>
            <w:vAlign w:val="center"/>
          </w:tcPr>
          <w:p w14:paraId="3F08095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 w14:paraId="7FBA321E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3A5BD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6722AC3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noWrap w:val="0"/>
            <w:vAlign w:val="center"/>
          </w:tcPr>
          <w:p w14:paraId="0A74025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5803A1D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76F218C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3554" w:type="dxa"/>
            <w:gridSpan w:val="5"/>
            <w:noWrap w:val="0"/>
            <w:vAlign w:val="center"/>
          </w:tcPr>
          <w:p w14:paraId="2F15C42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3AC4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749" w:type="dxa"/>
            <w:gridSpan w:val="4"/>
            <w:noWrap w:val="0"/>
            <w:vAlign w:val="center"/>
          </w:tcPr>
          <w:p w14:paraId="58EB14E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变更的原因</w:t>
            </w:r>
          </w:p>
        </w:tc>
        <w:tc>
          <w:tcPr>
            <w:tcW w:w="8136" w:type="dxa"/>
            <w:gridSpan w:val="14"/>
            <w:noWrap w:val="0"/>
            <w:vAlign w:val="center"/>
          </w:tcPr>
          <w:p w14:paraId="7CA1CB6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70F8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749" w:type="dxa"/>
            <w:gridSpan w:val="4"/>
            <w:noWrap w:val="0"/>
            <w:vAlign w:val="center"/>
          </w:tcPr>
          <w:p w14:paraId="462922D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变更信息类别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69A8CB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姓名(  )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DB257F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道名(  )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37E7D9F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民族(  )</w:t>
            </w:r>
          </w:p>
        </w:tc>
        <w:tc>
          <w:tcPr>
            <w:tcW w:w="1738" w:type="dxa"/>
            <w:gridSpan w:val="3"/>
            <w:noWrap w:val="0"/>
            <w:vAlign w:val="center"/>
          </w:tcPr>
          <w:p w14:paraId="3A2A10B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身份证号(  )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 w14:paraId="596E74E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师父法名(  )</w:t>
            </w:r>
          </w:p>
        </w:tc>
        <w:tc>
          <w:tcPr>
            <w:tcW w:w="1356" w:type="dxa"/>
            <w:noWrap w:val="0"/>
            <w:vAlign w:val="center"/>
          </w:tcPr>
          <w:p w14:paraId="074014A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教派(  )</w:t>
            </w:r>
          </w:p>
        </w:tc>
      </w:tr>
      <w:tr w14:paraId="1063F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restart"/>
            <w:noWrap w:val="0"/>
            <w:vAlign w:val="center"/>
          </w:tcPr>
          <w:p w14:paraId="0545857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变更前的信息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256236D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 w14:paraId="7962422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 w14:paraId="3EC4C17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 w14:paraId="4B0A089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3C85F3A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09CD422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BC3F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5D6D91BC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3192B33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48" w:type="dxa"/>
            <w:gridSpan w:val="13"/>
            <w:noWrap w:val="0"/>
            <w:vAlign w:val="center"/>
          </w:tcPr>
          <w:p w14:paraId="7FBD8AD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85182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4FFC9CC4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0C463EF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7348" w:type="dxa"/>
            <w:gridSpan w:val="13"/>
            <w:noWrap w:val="0"/>
            <w:vAlign w:val="center"/>
          </w:tcPr>
          <w:p w14:paraId="7744172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8C38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295FE6DF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413AA55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3E804C3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1EBB122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3554" w:type="dxa"/>
            <w:gridSpan w:val="5"/>
            <w:noWrap w:val="0"/>
            <w:vAlign w:val="center"/>
          </w:tcPr>
          <w:p w14:paraId="2A10EC7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BB3B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restart"/>
            <w:noWrap w:val="0"/>
            <w:vAlign w:val="center"/>
          </w:tcPr>
          <w:p w14:paraId="3F446ED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所属宫观单位基本信息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 w14:paraId="2546580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348" w:type="dxa"/>
            <w:gridSpan w:val="13"/>
            <w:noWrap w:val="0"/>
            <w:vAlign w:val="center"/>
          </w:tcPr>
          <w:p w14:paraId="12CC12C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C200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19DD8326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346E063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348" w:type="dxa"/>
            <w:gridSpan w:val="13"/>
            <w:noWrap w:val="0"/>
            <w:vAlign w:val="center"/>
          </w:tcPr>
          <w:p w14:paraId="1531210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5967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7A898610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69B039C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 w14:paraId="6D9EEC1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601AED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04A6001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E40F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67" w:type="dxa"/>
            <w:gridSpan w:val="2"/>
            <w:vMerge w:val="continue"/>
            <w:noWrap w:val="0"/>
            <w:vAlign w:val="center"/>
          </w:tcPr>
          <w:p w14:paraId="04964CBD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4C7E6F0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 w14:paraId="15A939F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35CC7D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仿宋_GB2312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7D22938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6807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39" w:hRule="atLeast"/>
          <w:jc w:val="center"/>
        </w:trPr>
        <w:tc>
          <w:tcPr>
            <w:tcW w:w="9885" w:type="dxa"/>
            <w:gridSpan w:val="18"/>
            <w:noWrap w:val="0"/>
            <w:vAlign w:val="center"/>
          </w:tcPr>
          <w:p w14:paraId="5576205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（身份证正、反面复印件）</w:t>
            </w:r>
          </w:p>
        </w:tc>
      </w:tr>
    </w:tbl>
    <w:p w14:paraId="5DFC5B56">
      <w:pPr>
        <w:wordWrap/>
        <w:spacing w:line="14" w:lineRule="auto"/>
        <w:ind w:left="201" w:firstLine="201" w:firstLineChars="0"/>
        <w:jc w:val="center"/>
        <w:rPr>
          <w:rFonts w:hint="eastAsia" w:ascii="方正小标宋_GBK" w:hAnsi="新宋体" w:eastAsia="方正小标宋_GBK"/>
          <w:b/>
          <w:sz w:val="10"/>
          <w:szCs w:val="10"/>
        </w:rPr>
      </w:pPr>
    </w:p>
    <w:p w14:paraId="79428595">
      <w:pPr>
        <w:wordWrap/>
        <w:spacing w:line="14" w:lineRule="auto"/>
        <w:ind w:left="201" w:firstLine="201" w:firstLineChars="0"/>
        <w:jc w:val="center"/>
        <w:rPr>
          <w:rFonts w:hint="eastAsia" w:ascii="方正小标宋_GBK" w:hAnsi="新宋体" w:eastAsia="方正小标宋_GBK"/>
          <w:b/>
          <w:sz w:val="10"/>
          <w:szCs w:val="10"/>
        </w:rPr>
      </w:pPr>
    </w:p>
    <w:p w14:paraId="44796766">
      <w:pPr>
        <w:wordWrap/>
        <w:spacing w:line="14" w:lineRule="auto"/>
        <w:ind w:left="201" w:firstLine="201" w:firstLineChars="0"/>
        <w:jc w:val="center"/>
        <w:rPr>
          <w:rFonts w:hint="eastAsia" w:ascii="新宋体" w:hAnsi="新宋体" w:eastAsia="新宋体"/>
          <w:b/>
          <w:sz w:val="10"/>
          <w:szCs w:val="10"/>
        </w:rPr>
      </w:pPr>
    </w:p>
    <w:p w14:paraId="217F54EF">
      <w:pPr>
        <w:wordWrap/>
        <w:spacing w:line="480" w:lineRule="exact"/>
        <w:ind w:left="883" w:firstLine="883" w:firstLineChars="0"/>
        <w:jc w:val="center"/>
        <w:rPr>
          <w:rFonts w:ascii="新宋体" w:hAnsi="新宋体" w:eastAsia="新宋体"/>
          <w:b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021" w:right="1021" w:bottom="567" w:left="1021" w:header="0" w:footer="284" w:gutter="0"/>
          <w:cols w:space="425" w:num="1"/>
          <w:docGrid w:linePitch="435" w:charSpace="0"/>
        </w:sectPr>
      </w:pPr>
    </w:p>
    <w:tbl>
      <w:tblPr>
        <w:tblStyle w:val="23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255"/>
      </w:tblGrid>
      <w:tr w14:paraId="06E0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4181E85E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宫观民主管理委员会意见</w:t>
            </w:r>
          </w:p>
        </w:tc>
        <w:tc>
          <w:tcPr>
            <w:tcW w:w="9255" w:type="dxa"/>
            <w:noWrap w:val="0"/>
            <w:vAlign w:val="top"/>
          </w:tcPr>
          <w:p w14:paraId="0A3BBBF6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080BDAEB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0EC4573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19C3985C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13BA95DE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4F4476BA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55D16D3C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67BE9A2">
            <w:pPr>
              <w:wordWrap/>
              <w:spacing w:line="280" w:lineRule="exact"/>
              <w:ind w:right="840" w:firstLine="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  <w:tr w14:paraId="70BC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5F9DD56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所在地县市区道协意见</w:t>
            </w:r>
          </w:p>
        </w:tc>
        <w:tc>
          <w:tcPr>
            <w:tcW w:w="9255" w:type="dxa"/>
            <w:noWrap w:val="0"/>
            <w:vAlign w:val="top"/>
          </w:tcPr>
          <w:p w14:paraId="4E58F583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44ACDFAA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503C458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09AFE3A6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1CC6B8C7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54D7ED5D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19858C0B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0FBAC959">
            <w:pPr>
              <w:wordWrap/>
              <w:spacing w:line="280" w:lineRule="exact"/>
              <w:ind w:right="84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  <w:tr w14:paraId="150B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1EB702AA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所在地县市区民宗部门意见</w:t>
            </w:r>
          </w:p>
        </w:tc>
        <w:tc>
          <w:tcPr>
            <w:tcW w:w="9255" w:type="dxa"/>
            <w:noWrap w:val="0"/>
            <w:vAlign w:val="top"/>
          </w:tcPr>
          <w:p w14:paraId="4262D865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3CD6D8AD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18E85CD5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4A6CCCF0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F188391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317B8370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015EB159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1F91E65">
            <w:pPr>
              <w:wordWrap/>
              <w:spacing w:line="280" w:lineRule="exact"/>
              <w:ind w:right="84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  <w:tr w14:paraId="748A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395CC4C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市州林区道协意见</w:t>
            </w:r>
          </w:p>
        </w:tc>
        <w:tc>
          <w:tcPr>
            <w:tcW w:w="9255" w:type="dxa"/>
            <w:noWrap w:val="0"/>
            <w:vAlign w:val="top"/>
          </w:tcPr>
          <w:p w14:paraId="48183CB6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4CF48F7A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DE54216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8F349A2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778C5B1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FA97345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24F783D1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1F62C6C">
            <w:pPr>
              <w:wordWrap/>
              <w:spacing w:line="280" w:lineRule="exact"/>
              <w:ind w:right="84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  <w:tr w14:paraId="57AB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1F3DC76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市州林区民宗部门意见</w:t>
            </w:r>
          </w:p>
        </w:tc>
        <w:tc>
          <w:tcPr>
            <w:tcW w:w="9255" w:type="dxa"/>
            <w:noWrap w:val="0"/>
            <w:vAlign w:val="top"/>
          </w:tcPr>
          <w:p w14:paraId="7480F0C2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114D9D6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283A99A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5C68B257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7DAE6D7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376A9B2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443A921F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0037BC13">
            <w:pPr>
              <w:wordWrap/>
              <w:spacing w:line="280" w:lineRule="exact"/>
              <w:ind w:right="84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  <w:tr w14:paraId="5F4E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38" w:hRule="exact"/>
          <w:jc w:val="center"/>
        </w:trPr>
        <w:tc>
          <w:tcPr>
            <w:tcW w:w="656" w:type="dxa"/>
            <w:noWrap w:val="0"/>
            <w:vAlign w:val="center"/>
          </w:tcPr>
          <w:p w14:paraId="4B0FDD6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kern w:val="0"/>
                <w:sz w:val="28"/>
                <w:szCs w:val="28"/>
              </w:rPr>
              <w:t>省道教协会意见</w:t>
            </w:r>
          </w:p>
        </w:tc>
        <w:tc>
          <w:tcPr>
            <w:tcW w:w="9255" w:type="dxa"/>
            <w:noWrap w:val="0"/>
            <w:vAlign w:val="top"/>
          </w:tcPr>
          <w:p w14:paraId="271C70A9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1B2CD394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2E7706D3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3789E20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30C94215">
            <w:pPr>
              <w:wordWrap/>
              <w:spacing w:line="280" w:lineRule="exact"/>
              <w:ind w:firstLine="560" w:firstLineChars="0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6322325F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（盖章及签名）：</w:t>
            </w:r>
          </w:p>
          <w:p w14:paraId="49FA6F59">
            <w:pPr>
              <w:wordWrap/>
              <w:spacing w:line="280" w:lineRule="exact"/>
              <w:ind w:right="126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</w:p>
          <w:p w14:paraId="7E010C6D">
            <w:pPr>
              <w:wordWrap/>
              <w:spacing w:line="280" w:lineRule="exact"/>
              <w:ind w:right="840" w:firstLine="560" w:firstLineChars="0"/>
              <w:jc w:val="right"/>
              <w:rPr>
                <w:rFonts w:hint="eastAsia" w:ascii="仿宋_GB2312" w:hAnsi="宋体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"/>
                <w:sz w:val="28"/>
                <w:szCs w:val="28"/>
              </w:rPr>
              <w:t>年   月   日</w:t>
            </w:r>
          </w:p>
        </w:tc>
      </w:tr>
    </w:tbl>
    <w:p w14:paraId="03BFE833">
      <w:pPr>
        <w:wordWrap/>
        <w:spacing w:line="480" w:lineRule="exact"/>
        <w:ind w:firstLine="0" w:firstLineChars="0"/>
        <w:rPr>
          <w:rFonts w:hint="eastAsia"/>
          <w:szCs w:val="10"/>
        </w:rPr>
      </w:pPr>
      <w:r>
        <w:rPr>
          <w:rFonts w:hint="eastAsia" w:eastAsia="仿宋"/>
        </w:rPr>
        <w:t>注：此表格交省道协需一式二份</w:t>
      </w:r>
    </w:p>
    <w:sectPr>
      <w:headerReference r:id="rId11" w:type="even"/>
      <w:pgSz w:w="11906" w:h="16838"/>
      <w:pgMar w:top="851" w:right="1021" w:bottom="232" w:left="1021" w:header="0" w:footer="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BB7C">
    <w:pPr>
      <w:pStyle w:val="13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BF9D">
    <w:pPr>
      <w:pStyle w:val="13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40606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B7360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5D49D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238CC">
    <w:pPr>
      <w:pStyle w:val="1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472C6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84998"/>
    <w:rsid w:val="00093B0B"/>
    <w:rsid w:val="00095350"/>
    <w:rsid w:val="000A16D0"/>
    <w:rsid w:val="000A5556"/>
    <w:rsid w:val="000A5DCA"/>
    <w:rsid w:val="000A7246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202"/>
    <w:rsid w:val="00111B8D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040B"/>
    <w:rsid w:val="001578D3"/>
    <w:rsid w:val="00160926"/>
    <w:rsid w:val="00162364"/>
    <w:rsid w:val="0016266E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1C77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231A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2DD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45BF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154E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37867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68D26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2</Pages>
  <Words>342</Words>
  <Characters>342</Characters>
  <Lines>4</Lines>
  <Paragraphs>1</Paragraphs>
  <TotalTime>0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2022-02-24T07:43:00Z</dcterms:created>
  <dc:creator>Windows User</dc:creator>
  <cp:lastModifiedBy>小板凳</cp:lastModifiedBy>
  <cp:lastPrinted>2022-02-24T07:59:00Z</cp:lastPrinted>
  <dcterms:modified xsi:type="dcterms:W3CDTF">2024-12-18T12:31:48Z</dcterms:modified>
  <dc:title>附件：1、湖北省经政府宗教部门登记发证的道教场所和固定处所660处的汇总表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04BFE8B5BFCB4448A57A653332DC778A_13</vt:lpwstr>
  </property>
</Properties>
</file>