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B2654">
      <w:pPr>
        <w:wordWrap/>
        <w:snapToGrid w:val="0"/>
        <w:spacing w:line="560" w:lineRule="exact"/>
        <w:ind w:firstLine="7040" w:firstLineChars="2200"/>
        <w:textAlignment w:val="baseline"/>
        <w:rPr>
          <w:rFonts w:hint="eastAsia" w:eastAsia="宋体"/>
          <w:szCs w:val="32"/>
          <w:u w:val="single"/>
        </w:rPr>
      </w:pPr>
      <w:bookmarkStart w:id="1" w:name="_GoBack"/>
      <w:bookmarkEnd w:id="1"/>
      <w:r>
        <w:rPr>
          <w:rFonts w:hint="eastAsia" w:ascii="仿宋_GB2312"/>
          <w:szCs w:val="32"/>
        </w:rPr>
        <w:t>教别：</w:t>
      </w:r>
      <w:r>
        <w:rPr>
          <w:rFonts w:hint="eastAsia" w:ascii="楷体_GB2312" w:eastAsia="楷体_GB2312"/>
          <w:b/>
          <w:szCs w:val="32"/>
          <w:u w:val="single"/>
        </w:rPr>
        <w:t>道教</w:t>
      </w:r>
      <w:r>
        <w:rPr>
          <w:rFonts w:hint="eastAsia" w:eastAsia="宋体"/>
          <w:szCs w:val="32"/>
          <w:u w:val="single"/>
        </w:rPr>
        <w:t xml:space="preserve">  </w:t>
      </w:r>
    </w:p>
    <w:p w14:paraId="0E185EFF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eastAsia="楷体_GB2312"/>
          <w:b/>
          <w:sz w:val="31"/>
        </w:rPr>
      </w:pPr>
    </w:p>
    <w:p w14:paraId="0428D3AD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eastAsia="楷体_GB2312"/>
          <w:b/>
          <w:sz w:val="31"/>
        </w:rPr>
      </w:pPr>
    </w:p>
    <w:p w14:paraId="43CF7EE2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eastAsia="楷体_GB2312"/>
          <w:b/>
          <w:sz w:val="31"/>
        </w:rPr>
      </w:pPr>
    </w:p>
    <w:p w14:paraId="071C39A8">
      <w:pPr>
        <w:keepNext/>
        <w:keepLines/>
        <w:wordWrap/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ascii="方正小标宋简体" w:hAnsi="Arial" w:eastAsia="方正小标宋_GBK"/>
          <w:kern w:val="44"/>
          <w:sz w:val="44"/>
          <w:szCs w:val="44"/>
        </w:rPr>
      </w:pPr>
      <w:bookmarkStart w:id="0" w:name="_Toc184118469"/>
      <w:r>
        <w:rPr>
          <w:rFonts w:hint="eastAsia" w:ascii="方正小标宋简体" w:hAnsi="Arial" w:eastAsia="方正小标宋_GBK"/>
          <w:kern w:val="44"/>
          <w:sz w:val="44"/>
          <w:szCs w:val="44"/>
        </w:rPr>
        <w:t>道</w:t>
      </w:r>
      <w:r>
        <w:rPr>
          <w:rFonts w:ascii="方正小标宋简体" w:hAnsi="Arial" w:eastAsia="方正小标宋_GBK"/>
          <w:kern w:val="44"/>
          <w:sz w:val="44"/>
          <w:szCs w:val="44"/>
        </w:rPr>
        <w:t>教活动场所主要教职任职备案表</w:t>
      </w:r>
      <w:bookmarkEnd w:id="0"/>
    </w:p>
    <w:p w14:paraId="4B8EB75F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/>
          <w:b/>
          <w:sz w:val="31"/>
        </w:rPr>
      </w:pPr>
    </w:p>
    <w:p w14:paraId="4B1BBB49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/>
          <w:b/>
          <w:sz w:val="31"/>
        </w:rPr>
      </w:pPr>
    </w:p>
    <w:p w14:paraId="12D37CC6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/>
          <w:b/>
          <w:sz w:val="31"/>
        </w:rPr>
      </w:pPr>
    </w:p>
    <w:p w14:paraId="0AA0A4C8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/>
          <w:b/>
          <w:sz w:val="31"/>
        </w:rPr>
      </w:pPr>
    </w:p>
    <w:p w14:paraId="7EEBC9CA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/>
          <w:b/>
          <w:sz w:val="31"/>
        </w:rPr>
      </w:pPr>
    </w:p>
    <w:p w14:paraId="0311AC0B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/>
          <w:b/>
          <w:sz w:val="31"/>
        </w:rPr>
      </w:pPr>
    </w:p>
    <w:p w14:paraId="1C4F4D4D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/>
          <w:b/>
          <w:sz w:val="31"/>
        </w:rPr>
      </w:pPr>
    </w:p>
    <w:p w14:paraId="4ACB8C70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/>
          <w:b/>
          <w:sz w:val="31"/>
        </w:rPr>
      </w:pPr>
    </w:p>
    <w:p w14:paraId="7252B408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/>
          <w:b/>
          <w:sz w:val="31"/>
        </w:rPr>
      </w:pPr>
    </w:p>
    <w:p w14:paraId="5A915347">
      <w:pPr>
        <w:wordWrap/>
        <w:snapToGrid w:val="0"/>
        <w:spacing w:line="560" w:lineRule="exact"/>
        <w:ind w:firstLine="1245" w:firstLineChars="400"/>
        <w:jc w:val="left"/>
        <w:textAlignment w:val="baseline"/>
        <w:rPr>
          <w:rFonts w:hint="eastAsia" w:ascii="仿宋_GB2312"/>
          <w:bCs/>
          <w:sz w:val="36"/>
          <w:u w:val="single"/>
        </w:rPr>
      </w:pPr>
      <w:r>
        <w:rPr>
          <w:rFonts w:hint="eastAsia" w:ascii="仿宋_GB2312"/>
          <w:b/>
          <w:sz w:val="31"/>
        </w:rPr>
        <w:t xml:space="preserve">      </w:t>
      </w:r>
      <w:r>
        <w:rPr>
          <w:rFonts w:hint="eastAsia" w:ascii="仿宋_GB2312"/>
          <w:bCs/>
          <w:sz w:val="36"/>
        </w:rPr>
        <w:t>场所名称</w:t>
      </w:r>
      <w:r>
        <w:rPr>
          <w:rFonts w:hint="eastAsia" w:ascii="仿宋_GB2312"/>
          <w:bCs/>
          <w:sz w:val="36"/>
          <w:u w:val="single"/>
        </w:rPr>
        <w:t xml:space="preserve">              </w:t>
      </w:r>
    </w:p>
    <w:p w14:paraId="20BEF298">
      <w:pPr>
        <w:wordWrap/>
        <w:snapToGrid w:val="0"/>
        <w:spacing w:line="560" w:lineRule="exact"/>
        <w:ind w:firstLine="1440" w:firstLineChars="400"/>
        <w:jc w:val="left"/>
        <w:textAlignment w:val="baseline"/>
        <w:rPr>
          <w:rFonts w:hint="eastAsia" w:ascii="仿宋_GB2312"/>
          <w:bCs/>
          <w:sz w:val="36"/>
        </w:rPr>
      </w:pPr>
      <w:r>
        <w:rPr>
          <w:rFonts w:hint="eastAsia" w:ascii="仿宋_GB2312"/>
          <w:bCs/>
          <w:sz w:val="36"/>
        </w:rPr>
        <w:t xml:space="preserve">    </w:t>
      </w:r>
    </w:p>
    <w:p w14:paraId="2FE2B259">
      <w:pPr>
        <w:wordWrap/>
        <w:snapToGrid w:val="0"/>
        <w:spacing w:line="560" w:lineRule="exact"/>
        <w:ind w:firstLine="1440" w:firstLineChars="400"/>
        <w:jc w:val="left"/>
        <w:textAlignment w:val="baseline"/>
        <w:rPr>
          <w:rFonts w:hint="eastAsia" w:ascii="仿宋_GB2312"/>
          <w:bCs/>
          <w:sz w:val="36"/>
          <w:u w:val="single"/>
        </w:rPr>
      </w:pPr>
      <w:r>
        <w:rPr>
          <w:rFonts w:hint="eastAsia" w:ascii="仿宋_GB2312"/>
          <w:bCs/>
          <w:sz w:val="36"/>
        </w:rPr>
        <w:t xml:space="preserve">    填表日期</w:t>
      </w:r>
      <w:r>
        <w:rPr>
          <w:rFonts w:hint="eastAsia" w:ascii="仿宋_GB2312"/>
          <w:bCs/>
          <w:sz w:val="36"/>
          <w:u w:val="single"/>
        </w:rPr>
        <w:t xml:space="preserve">              </w:t>
      </w:r>
    </w:p>
    <w:p w14:paraId="2C26FDDF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/>
          <w:b/>
          <w:sz w:val="31"/>
        </w:rPr>
      </w:pPr>
    </w:p>
    <w:p w14:paraId="3EDCD284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/>
          <w:b/>
          <w:sz w:val="31"/>
        </w:rPr>
      </w:pPr>
    </w:p>
    <w:p w14:paraId="571AE183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/>
          <w:b/>
          <w:sz w:val="31"/>
        </w:rPr>
      </w:pPr>
    </w:p>
    <w:p w14:paraId="674862A1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/>
          <w:b/>
          <w:sz w:val="31"/>
        </w:rPr>
      </w:pPr>
    </w:p>
    <w:p w14:paraId="21F4FA8A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/>
          <w:b/>
          <w:sz w:val="31"/>
        </w:rPr>
      </w:pPr>
    </w:p>
    <w:p w14:paraId="63886A81">
      <w:pPr>
        <w:wordWrap/>
        <w:snapToGrid w:val="0"/>
        <w:spacing w:line="560" w:lineRule="exact"/>
        <w:ind w:firstLine="0" w:firstLineChars="0"/>
        <w:jc w:val="left"/>
        <w:textAlignment w:val="baseline"/>
        <w:rPr>
          <w:rFonts w:hint="eastAsia" w:ascii="仿宋_GB2312"/>
          <w:b/>
          <w:sz w:val="31"/>
        </w:rPr>
      </w:pPr>
    </w:p>
    <w:p w14:paraId="4953ECF6">
      <w:pPr>
        <w:wordWrap/>
        <w:snapToGrid w:val="0"/>
        <w:spacing w:line="560" w:lineRule="exact"/>
        <w:ind w:firstLine="0" w:firstLineChars="0"/>
        <w:jc w:val="center"/>
        <w:textAlignment w:val="baseline"/>
        <w:rPr>
          <w:rFonts w:hint="eastAsia" w:ascii="仿宋_GB2312"/>
          <w:spacing w:val="32"/>
          <w:sz w:val="36"/>
        </w:rPr>
        <w:sectPr>
          <w:pgSz w:w="11906" w:h="16838"/>
          <w:pgMar w:top="1418" w:right="1418" w:bottom="1418" w:left="1418" w:header="851" w:footer="1418" w:gutter="0"/>
          <w:cols w:space="425" w:num="1"/>
          <w:docGrid w:linePitch="312" w:charSpace="0"/>
        </w:sectPr>
      </w:pPr>
      <w:r>
        <w:rPr>
          <w:rFonts w:hint="eastAsia" w:ascii="仿宋_GB2312"/>
          <w:spacing w:val="32"/>
          <w:sz w:val="36"/>
        </w:rPr>
        <w:t>国家宗教事务局监制</w:t>
      </w:r>
    </w:p>
    <w:p w14:paraId="4FA06B9F">
      <w:pPr>
        <w:wordWrap/>
        <w:spacing w:line="560" w:lineRule="exact"/>
        <w:ind w:firstLine="640"/>
        <w:rPr>
          <w:rFonts w:hint="eastAsia" w:ascii="仿宋_GB2312"/>
        </w:rPr>
      </w:pPr>
    </w:p>
    <w:p w14:paraId="459FBD5B">
      <w:pPr>
        <w:wordWrap/>
        <w:spacing w:line="560" w:lineRule="exact"/>
        <w:ind w:firstLine="640"/>
        <w:rPr>
          <w:rFonts w:hint="eastAsia" w:ascii="仿宋_GB2312"/>
        </w:rPr>
      </w:pPr>
    </w:p>
    <w:p w14:paraId="4E043B93">
      <w:pPr>
        <w:wordWrap/>
        <w:spacing w:line="560" w:lineRule="exact"/>
        <w:ind w:firstLine="640"/>
        <w:rPr>
          <w:rFonts w:hint="eastAsia" w:ascii="仿宋_GB2312"/>
        </w:rPr>
      </w:pPr>
    </w:p>
    <w:p w14:paraId="5B37F74F">
      <w:pPr>
        <w:wordWrap/>
        <w:spacing w:line="560" w:lineRule="exact"/>
        <w:ind w:firstLine="0" w:firstLineChars="0"/>
        <w:jc w:val="center"/>
        <w:rPr>
          <w:rFonts w:hint="eastAsia"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/>
          <w:bCs/>
          <w:sz w:val="36"/>
        </w:rPr>
        <w:t>说   明</w:t>
      </w:r>
    </w:p>
    <w:p w14:paraId="0722E503">
      <w:pPr>
        <w:wordWrap/>
        <w:spacing w:line="560" w:lineRule="exact"/>
        <w:ind w:firstLine="640"/>
        <w:rPr>
          <w:rFonts w:hint="eastAsia" w:ascii="仿宋_GB2312"/>
        </w:rPr>
      </w:pPr>
    </w:p>
    <w:p w14:paraId="37D9726C">
      <w:pPr>
        <w:wordWrap/>
        <w:spacing w:line="560" w:lineRule="exact"/>
        <w:ind w:firstLine="640"/>
        <w:rPr>
          <w:rFonts w:hint="eastAsia" w:ascii="仿宋_GB2312"/>
        </w:rPr>
      </w:pPr>
      <w:r>
        <w:rPr>
          <w:rFonts w:hint="eastAsia" w:ascii="仿宋_GB2312"/>
        </w:rPr>
        <w:t>一、本表所填写内容须真实无误。</w:t>
      </w:r>
    </w:p>
    <w:p w14:paraId="2BC48886">
      <w:pPr>
        <w:wordWrap/>
        <w:spacing w:line="560" w:lineRule="exact"/>
        <w:ind w:firstLine="640"/>
        <w:rPr>
          <w:rFonts w:hint="eastAsia" w:ascii="仿宋_GB2312"/>
        </w:rPr>
      </w:pPr>
      <w:r>
        <w:rPr>
          <w:rFonts w:hint="eastAsia" w:ascii="仿宋_GB2312"/>
        </w:rPr>
        <w:t>二、有关内容如在本表内填写不完，可另加A4纸附页。</w:t>
      </w:r>
    </w:p>
    <w:p w14:paraId="3AE29622">
      <w:pPr>
        <w:wordWrap/>
        <w:spacing w:line="560" w:lineRule="exact"/>
        <w:ind w:firstLine="640"/>
        <w:rPr>
          <w:rFonts w:hint="eastAsia" w:ascii="仿宋_GB2312"/>
        </w:rPr>
        <w:sectPr>
          <w:pgSz w:w="11906" w:h="16838"/>
          <w:pgMar w:top="1418" w:right="1418" w:bottom="1418" w:left="1418" w:header="851" w:footer="1418" w:gutter="0"/>
          <w:cols w:space="425" w:num="1"/>
          <w:docGrid w:linePitch="312" w:charSpace="0"/>
        </w:sectPr>
      </w:pPr>
      <w:r>
        <w:rPr>
          <w:rFonts w:hint="eastAsia" w:ascii="仿宋_GB2312"/>
        </w:rPr>
        <w:t>三、本表一式四份，备案程序完成后由备案部门留存。</w:t>
      </w:r>
    </w:p>
    <w:p w14:paraId="7BE14431">
      <w:pPr>
        <w:wordWrap/>
        <w:snapToGrid w:val="0"/>
        <w:spacing w:line="487" w:lineRule="atLeast"/>
        <w:ind w:firstLine="315" w:firstLineChars="98"/>
        <w:textAlignment w:val="baseline"/>
        <w:rPr>
          <w:rFonts w:hint="eastAsia"/>
        </w:rPr>
      </w:pPr>
      <w:r>
        <w:rPr>
          <w:rFonts w:hint="eastAsia" w:ascii="楷体_GB2312" w:eastAsia="楷体_GB2312"/>
          <w:b/>
          <w:szCs w:val="32"/>
          <w:u w:val="single"/>
        </w:rPr>
        <w:t>湖  北</w:t>
      </w:r>
      <w:r>
        <w:t>省</w:t>
      </w:r>
      <w:r>
        <w:rPr>
          <w:rFonts w:hint="eastAsia" w:ascii="楷体_GB2312" w:eastAsia="楷体_GB2312"/>
          <w:b/>
          <w:szCs w:val="32"/>
          <w:u w:val="single"/>
        </w:rPr>
        <w:t xml:space="preserve">          </w:t>
      </w:r>
      <w:r>
        <w:t>市（</w:t>
      </w:r>
      <w:r>
        <w:rPr>
          <w:rFonts w:hint="eastAsia"/>
        </w:rPr>
        <w:t>州、林区</w:t>
      </w:r>
      <w:r>
        <w:t>）</w:t>
      </w:r>
      <w:r>
        <w:rPr>
          <w:rFonts w:hint="eastAsia" w:ascii="楷体_GB2312" w:eastAsia="楷体_GB2312"/>
          <w:b/>
          <w:szCs w:val="32"/>
          <w:u w:val="single"/>
        </w:rPr>
        <w:t xml:space="preserve">        </w:t>
      </w:r>
      <w:r>
        <w:t>县（</w:t>
      </w:r>
      <w:r>
        <w:rPr>
          <w:rFonts w:hint="eastAsia"/>
        </w:rPr>
        <w:t>市、区）</w:t>
      </w:r>
    </w:p>
    <w:p w14:paraId="112811CA">
      <w:pPr>
        <w:wordWrap/>
        <w:spacing w:line="240" w:lineRule="auto"/>
        <w:ind w:firstLine="0" w:firstLineChars="0"/>
        <w:rPr>
          <w:rFonts w:hint="eastAsia" w:eastAsia="宋体"/>
          <w:sz w:val="21"/>
        </w:rPr>
      </w:pPr>
    </w:p>
    <w:tbl>
      <w:tblPr>
        <w:tblStyle w:val="22"/>
        <w:tblW w:w="9816" w:type="dxa"/>
        <w:tblInd w:w="-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58"/>
        <w:gridCol w:w="2528"/>
        <w:gridCol w:w="1106"/>
        <w:gridCol w:w="1106"/>
        <w:gridCol w:w="790"/>
        <w:gridCol w:w="1916"/>
      </w:tblGrid>
      <w:tr w14:paraId="2C45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21" w:hRule="exact"/>
        </w:trPr>
        <w:tc>
          <w:tcPr>
            <w:tcW w:w="22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9EE062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姓 名</w:t>
            </w:r>
          </w:p>
          <w:p w14:paraId="1D3AB0C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（身份证用名）</w:t>
            </w:r>
          </w:p>
        </w:tc>
        <w:tc>
          <w:tcPr>
            <w:tcW w:w="268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CF1D1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A41CB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教（法、经）名</w:t>
            </w:r>
          </w:p>
        </w:tc>
        <w:tc>
          <w:tcPr>
            <w:tcW w:w="189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1E2F2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916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C9A426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  <w:p w14:paraId="5F0EA3D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照</w:t>
            </w:r>
          </w:p>
          <w:p w14:paraId="44CE8B5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片</w:t>
            </w:r>
          </w:p>
          <w:p w14:paraId="1BA5890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（1寸近照）</w:t>
            </w:r>
          </w:p>
        </w:tc>
      </w:tr>
      <w:tr w14:paraId="7564B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21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C4901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  <w:u w:val="none" w:color="000000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曾用名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340DD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C9E52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  <w:u w:val="none" w:color="000000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性  别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A349B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D175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4561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21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CFF6B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出生年月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2BC5D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777D7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民　族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7E821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8AD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0FBD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21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AAE79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  <w:u w:val="none" w:color="000000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文化程度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26DF88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CDE245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  <w:u w:val="none" w:color="000000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教职人员身份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10EC6F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21C5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21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93E0A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身份证号码</w:t>
            </w:r>
          </w:p>
        </w:tc>
        <w:tc>
          <w:tcPr>
            <w:tcW w:w="379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AA30D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BA01A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邮　编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0C640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444C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21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B28904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  <w:u w:val="none" w:color="000000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通信地址</w:t>
            </w:r>
          </w:p>
        </w:tc>
        <w:tc>
          <w:tcPr>
            <w:tcW w:w="760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B5825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6861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21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F6F9A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户口所在地</w:t>
            </w:r>
          </w:p>
        </w:tc>
        <w:tc>
          <w:tcPr>
            <w:tcW w:w="379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00CA0A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9064B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电　话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A8CAA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1C0C2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21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EA459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原任职单位</w:t>
            </w:r>
          </w:p>
        </w:tc>
        <w:tc>
          <w:tcPr>
            <w:tcW w:w="379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A59B9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842AD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职  务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BF2F1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596F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418" w:hRule="exact"/>
        </w:trPr>
        <w:tc>
          <w:tcPr>
            <w:tcW w:w="221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3E90BD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拟担任主要教职的宗教活动场所地址</w:t>
            </w:r>
          </w:p>
        </w:tc>
        <w:tc>
          <w:tcPr>
            <w:tcW w:w="379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C1133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67AF5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拟担任的主要教职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ECA40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08222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80" w:hRule="exact"/>
        </w:trPr>
        <w:tc>
          <w:tcPr>
            <w:tcW w:w="9816" w:type="dxa"/>
            <w:gridSpan w:val="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18EC729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b/>
                <w:bCs/>
                <w:szCs w:val="32"/>
              </w:rPr>
            </w:pPr>
            <w:r>
              <w:rPr>
                <w:rFonts w:hint="eastAsia" w:ascii="仿宋_GB2312"/>
                <w:b/>
                <w:bCs/>
                <w:szCs w:val="32"/>
                <w:u w:val="none" w:color="000000"/>
              </w:rPr>
              <w:t>本人简历（含受教育简历）</w:t>
            </w:r>
          </w:p>
        </w:tc>
      </w:tr>
      <w:tr w14:paraId="6BB3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F0F99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何年月至何年月</w:t>
            </w: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D9CEB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在何地区何单位</w:t>
            </w: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CC088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  <w:u w:val="none" w:color="000000"/>
              </w:rPr>
              <w:t>从事何工作</w:t>
            </w:r>
          </w:p>
        </w:tc>
      </w:tr>
      <w:tr w14:paraId="21DB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263FC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DA432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CB614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05D1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147D03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55F9D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45F76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6979D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5BE617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E75E5A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42F34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0DBD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1420F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BFCF6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65760F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0E54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4E3E22D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5E4841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3B514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4FEB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D1C99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6F611B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09B37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732F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C89874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F573F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CC20D6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00D2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AD2C40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C5FB4E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19EDF2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33F1D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8A898C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6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0AC425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ADF029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仿宋_GB2312"/>
                <w:szCs w:val="32"/>
              </w:rPr>
            </w:pPr>
          </w:p>
        </w:tc>
      </w:tr>
    </w:tbl>
    <w:p w14:paraId="3B11F39E">
      <w:pPr>
        <w:ind w:firstLine="640"/>
        <w:sectPr>
          <w:headerReference r:id="rId5" w:type="even"/>
          <w:pgSz w:w="11906" w:h="16838"/>
          <w:pgMar w:top="1418" w:right="1418" w:bottom="1418" w:left="1418" w:header="851" w:footer="1418" w:gutter="0"/>
          <w:cols w:space="425" w:num="1"/>
          <w:docGrid w:linePitch="435" w:charSpace="0"/>
        </w:sectPr>
      </w:pPr>
    </w:p>
    <w:tbl>
      <w:tblPr>
        <w:tblStyle w:val="22"/>
        <w:tblW w:w="9796" w:type="dxa"/>
        <w:tblInd w:w="-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6"/>
      </w:tblGrid>
      <w:tr w14:paraId="011A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985" w:hRule="exact"/>
        </w:trPr>
        <w:tc>
          <w:tcPr>
            <w:tcW w:w="97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384CFE6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本人签章：</w:t>
            </w:r>
          </w:p>
          <w:p w14:paraId="645C208F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3157C5D6">
            <w:pPr>
              <w:wordWrap/>
              <w:snapToGrid w:val="0"/>
              <w:spacing w:line="560" w:lineRule="exact"/>
              <w:ind w:firstLine="640"/>
              <w:jc w:val="center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　　　　　　　　　　　　　　　　　　　　年　　月　　日</w:t>
            </w:r>
          </w:p>
        </w:tc>
      </w:tr>
      <w:tr w14:paraId="14DD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0" w:hRule="exact"/>
        </w:trPr>
        <w:tc>
          <w:tcPr>
            <w:tcW w:w="97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D60582B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拟担任主要教职的宗教活动场所的意见：</w:t>
            </w:r>
          </w:p>
          <w:p w14:paraId="4D749DD9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0AAA462E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6E7CECAE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65A01372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015B445B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54F4AC55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41E1387B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7FD7BC2C">
            <w:pPr>
              <w:wordWrap/>
              <w:snapToGrid w:val="0"/>
              <w:spacing w:line="560" w:lineRule="exact"/>
              <w:ind w:firstLine="7040" w:firstLineChars="2200"/>
              <w:jc w:val="left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（盖章）</w:t>
            </w:r>
          </w:p>
          <w:p w14:paraId="564CAC86">
            <w:pPr>
              <w:wordWrap/>
              <w:snapToGrid w:val="0"/>
              <w:spacing w:line="560" w:lineRule="exact"/>
              <w:ind w:firstLine="6720" w:firstLineChars="2100"/>
              <w:jc w:val="left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年　　月　　日</w:t>
            </w:r>
          </w:p>
        </w:tc>
      </w:tr>
      <w:tr w14:paraId="559BF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0" w:hRule="exact"/>
        </w:trPr>
        <w:tc>
          <w:tcPr>
            <w:tcW w:w="97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5642055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所在地宗教团体的意见：</w:t>
            </w:r>
          </w:p>
          <w:p w14:paraId="0D63F4F5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246D43DB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5DCFDF87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7859C403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3F469815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0D12BC70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141AE9F8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4A66859B">
            <w:pPr>
              <w:wordWrap/>
              <w:snapToGrid w:val="0"/>
              <w:spacing w:line="560" w:lineRule="exact"/>
              <w:ind w:firstLine="7040" w:firstLineChars="2200"/>
              <w:jc w:val="left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（盖章）</w:t>
            </w:r>
          </w:p>
          <w:p w14:paraId="19F31427">
            <w:pPr>
              <w:wordWrap/>
              <w:snapToGrid w:val="0"/>
              <w:spacing w:line="560" w:lineRule="exact"/>
              <w:ind w:firstLine="6720" w:firstLineChars="2100"/>
              <w:jc w:val="left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年　　月　　日</w:t>
            </w:r>
          </w:p>
        </w:tc>
      </w:tr>
    </w:tbl>
    <w:p w14:paraId="49977339">
      <w:pPr>
        <w:wordWrap/>
        <w:snapToGrid w:val="0"/>
        <w:spacing w:line="560" w:lineRule="exact"/>
        <w:ind w:firstLine="640"/>
        <w:jc w:val="left"/>
        <w:textAlignment w:val="baseline"/>
        <w:sectPr>
          <w:pgSz w:w="11906" w:h="16838"/>
          <w:pgMar w:top="1418" w:right="1418" w:bottom="1418" w:left="1418" w:header="851" w:footer="1418" w:gutter="0"/>
          <w:cols w:space="425" w:num="1"/>
          <w:docGrid w:linePitch="435" w:charSpace="0"/>
        </w:sectPr>
      </w:pPr>
    </w:p>
    <w:tbl>
      <w:tblPr>
        <w:tblStyle w:val="23"/>
        <w:tblW w:w="9796" w:type="dxa"/>
        <w:tblInd w:w="-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9164"/>
      </w:tblGrid>
      <w:tr w14:paraId="33733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91" w:hRule="exact"/>
        </w:trPr>
        <w:tc>
          <w:tcPr>
            <w:tcW w:w="632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20C2A40F">
            <w:pPr>
              <w:wordWrap/>
              <w:snapToGrid w:val="0"/>
              <w:spacing w:line="560" w:lineRule="exact"/>
              <w:ind w:firstLine="0" w:firstLineChars="0"/>
              <w:jc w:val="center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相关政府宗教事务部门的意见</w:t>
            </w:r>
          </w:p>
        </w:tc>
        <w:tc>
          <w:tcPr>
            <w:tcW w:w="9164" w:type="dxa"/>
            <w:noWrap w:val="0"/>
            <w:tcMar>
              <w:left w:w="0" w:type="dxa"/>
              <w:right w:w="0" w:type="dxa"/>
            </w:tcMar>
            <w:vAlign w:val="center"/>
          </w:tcPr>
          <w:p w14:paraId="1E5DB992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2F1665BB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1A8D7C1E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101FE181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015A443D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2C1B76C5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1504E0DB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6B162E47">
            <w:pPr>
              <w:wordWrap/>
              <w:snapToGrid w:val="0"/>
              <w:spacing w:line="560" w:lineRule="exact"/>
              <w:ind w:firstLine="6476" w:firstLineChars="2024"/>
              <w:jc w:val="left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（盖章）</w:t>
            </w:r>
          </w:p>
          <w:p w14:paraId="4A816991">
            <w:pPr>
              <w:wordWrap/>
              <w:snapToGrid w:val="0"/>
              <w:spacing w:line="560" w:lineRule="exact"/>
              <w:ind w:firstLine="6080" w:firstLineChars="1900"/>
              <w:jc w:val="left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年　　月　　日</w:t>
            </w:r>
          </w:p>
        </w:tc>
      </w:tr>
      <w:tr w14:paraId="4A62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91" w:hRule="exact"/>
        </w:trPr>
        <w:tc>
          <w:tcPr>
            <w:tcW w:w="632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1B2F202">
            <w:pPr>
              <w:wordWrap/>
              <w:snapToGrid w:val="0"/>
              <w:spacing w:line="560" w:lineRule="exact"/>
              <w:ind w:firstLine="640"/>
              <w:textAlignment w:val="baseline"/>
              <w:rPr>
                <w:rFonts w:hint="eastAsia" w:ascii="仿宋_GB2312"/>
                <w:szCs w:val="32"/>
              </w:rPr>
            </w:pPr>
          </w:p>
        </w:tc>
        <w:tc>
          <w:tcPr>
            <w:tcW w:w="9164" w:type="dxa"/>
            <w:noWrap w:val="0"/>
            <w:tcMar>
              <w:left w:w="0" w:type="dxa"/>
              <w:right w:w="0" w:type="dxa"/>
            </w:tcMar>
            <w:vAlign w:val="center"/>
          </w:tcPr>
          <w:p w14:paraId="0EC83B44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202EF22D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06888D12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4D9A4F29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0A4EFDCE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13F3D6FD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42F887B8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2AE489F2">
            <w:pPr>
              <w:wordWrap/>
              <w:snapToGrid w:val="0"/>
              <w:spacing w:line="560" w:lineRule="exact"/>
              <w:ind w:firstLine="6476" w:firstLineChars="2024"/>
              <w:jc w:val="left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（盖章）</w:t>
            </w:r>
          </w:p>
          <w:p w14:paraId="0B37724D">
            <w:pPr>
              <w:wordWrap/>
              <w:snapToGrid w:val="0"/>
              <w:spacing w:line="560" w:lineRule="exact"/>
              <w:ind w:firstLine="640"/>
              <w:jc w:val="center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 xml:space="preserve">                             年　　月　　日</w:t>
            </w:r>
          </w:p>
        </w:tc>
      </w:tr>
    </w:tbl>
    <w:p w14:paraId="114D8497">
      <w:pPr>
        <w:wordWrap/>
        <w:snapToGrid w:val="0"/>
        <w:spacing w:line="560" w:lineRule="exact"/>
        <w:ind w:firstLine="640"/>
        <w:jc w:val="left"/>
        <w:textAlignment w:val="baseline"/>
        <w:sectPr>
          <w:pgSz w:w="11906" w:h="16838"/>
          <w:pgMar w:top="1418" w:right="1418" w:bottom="1418" w:left="1418" w:header="851" w:footer="1418" w:gutter="0"/>
          <w:cols w:space="425" w:num="1"/>
          <w:docGrid w:linePitch="435" w:charSpace="0"/>
        </w:sectPr>
      </w:pPr>
    </w:p>
    <w:tbl>
      <w:tblPr>
        <w:tblStyle w:val="23"/>
        <w:tblW w:w="9796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6"/>
      </w:tblGrid>
      <w:tr w14:paraId="1488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87" w:hRule="exact"/>
        </w:trPr>
        <w:tc>
          <w:tcPr>
            <w:tcW w:w="9796" w:type="dxa"/>
            <w:noWrap w:val="0"/>
            <w:vAlign w:val="top"/>
          </w:tcPr>
          <w:p w14:paraId="7FB8339C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ascii="仿宋_GB2312"/>
                <w:szCs w:val="32"/>
              </w:rPr>
              <w:t>备案部门意见：</w:t>
            </w:r>
          </w:p>
          <w:p w14:paraId="1BFD43E5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553D726D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522745F9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755A5010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6043D9CC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5FD35736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3484DB7F">
            <w:pPr>
              <w:wordWrap/>
              <w:snapToGrid w:val="0"/>
              <w:spacing w:line="560" w:lineRule="exact"/>
              <w:ind w:firstLine="6476" w:firstLineChars="2024"/>
              <w:jc w:val="left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（盖章）</w:t>
            </w:r>
          </w:p>
          <w:p w14:paraId="627B994E">
            <w:pPr>
              <w:wordWrap/>
              <w:snapToGrid w:val="0"/>
              <w:spacing w:line="560" w:lineRule="exact"/>
              <w:ind w:firstLine="0" w:firstLineChars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ascii="仿宋_GB2312"/>
                <w:szCs w:val="32"/>
              </w:rPr>
              <w:t xml:space="preserve">                                      年　　月　　日</w:t>
            </w:r>
          </w:p>
        </w:tc>
      </w:tr>
      <w:tr w14:paraId="0BB2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87" w:hRule="exact"/>
        </w:trPr>
        <w:tc>
          <w:tcPr>
            <w:tcW w:w="9796" w:type="dxa"/>
            <w:noWrap w:val="0"/>
            <w:vAlign w:val="top"/>
          </w:tcPr>
          <w:p w14:paraId="61D02C09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注销</w:t>
            </w:r>
            <w:r>
              <w:rPr>
                <w:rFonts w:ascii="仿宋_GB2312"/>
                <w:szCs w:val="32"/>
              </w:rPr>
              <w:t>备案：</w:t>
            </w:r>
          </w:p>
          <w:p w14:paraId="078C8CE9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79A6D72C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6F52D10C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1C82F8EC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3981BE55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1CCE1272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5F2940D0">
            <w:pPr>
              <w:wordWrap/>
              <w:snapToGrid w:val="0"/>
              <w:spacing w:line="560" w:lineRule="exact"/>
              <w:ind w:firstLine="6476" w:firstLineChars="2024"/>
              <w:jc w:val="left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（盖章）</w:t>
            </w:r>
          </w:p>
          <w:p w14:paraId="74687714">
            <w:pPr>
              <w:wordWrap/>
              <w:snapToGrid w:val="0"/>
              <w:spacing w:line="560" w:lineRule="exact"/>
              <w:ind w:firstLine="0" w:firstLineChars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ascii="仿宋_GB2312"/>
                <w:szCs w:val="32"/>
              </w:rPr>
              <w:t xml:space="preserve">                                      年　　月　　日</w:t>
            </w:r>
          </w:p>
        </w:tc>
      </w:tr>
      <w:tr w14:paraId="2557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2" w:hRule="exact"/>
        </w:trPr>
        <w:tc>
          <w:tcPr>
            <w:tcW w:w="9796" w:type="dxa"/>
            <w:noWrap w:val="0"/>
            <w:vAlign w:val="top"/>
          </w:tcPr>
          <w:p w14:paraId="262A3B52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备注</w:t>
            </w:r>
            <w:r>
              <w:rPr>
                <w:rFonts w:ascii="仿宋_GB2312"/>
                <w:szCs w:val="32"/>
              </w:rPr>
              <w:t>：</w:t>
            </w:r>
          </w:p>
          <w:p w14:paraId="797A3E58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  <w:p w14:paraId="775AB694">
            <w:pPr>
              <w:wordWrap/>
              <w:snapToGrid w:val="0"/>
              <w:spacing w:line="560" w:lineRule="exact"/>
              <w:ind w:firstLine="640"/>
              <w:jc w:val="left"/>
              <w:textAlignment w:val="baseline"/>
              <w:rPr>
                <w:rFonts w:hint="eastAsia" w:ascii="仿宋_GB2312"/>
                <w:szCs w:val="32"/>
              </w:rPr>
            </w:pPr>
          </w:p>
        </w:tc>
      </w:tr>
    </w:tbl>
    <w:p w14:paraId="57DD403F">
      <w:pPr>
        <w:wordWrap/>
        <w:snapToGrid w:val="0"/>
        <w:spacing w:line="560" w:lineRule="exact"/>
        <w:ind w:firstLine="640"/>
        <w:jc w:val="left"/>
        <w:textAlignment w:val="baseline"/>
        <w:rPr>
          <w:rFonts w:hint="eastAsia"/>
        </w:rPr>
      </w:pPr>
    </w:p>
    <w:sectPr>
      <w:pgSz w:w="11906" w:h="16838"/>
      <w:pgMar w:top="1418" w:right="1418" w:bottom="1418" w:left="1418" w:header="851" w:footer="1418" w:gutter="0"/>
      <w:cols w:space="425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0B369">
    <w:pPr>
      <w:ind w:left="-22"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47"/>
    <w:rsid w:val="000005CD"/>
    <w:rsid w:val="00004995"/>
    <w:rsid w:val="00014BC3"/>
    <w:rsid w:val="000151C3"/>
    <w:rsid w:val="00023E99"/>
    <w:rsid w:val="00025DE1"/>
    <w:rsid w:val="00027108"/>
    <w:rsid w:val="00027819"/>
    <w:rsid w:val="00027C6D"/>
    <w:rsid w:val="000416F4"/>
    <w:rsid w:val="00043BED"/>
    <w:rsid w:val="00047568"/>
    <w:rsid w:val="00052A61"/>
    <w:rsid w:val="00062DB6"/>
    <w:rsid w:val="00062DC1"/>
    <w:rsid w:val="00064325"/>
    <w:rsid w:val="00064CA4"/>
    <w:rsid w:val="0006760C"/>
    <w:rsid w:val="000720E8"/>
    <w:rsid w:val="0007243D"/>
    <w:rsid w:val="00073E90"/>
    <w:rsid w:val="00077397"/>
    <w:rsid w:val="00083175"/>
    <w:rsid w:val="00083430"/>
    <w:rsid w:val="00093B0B"/>
    <w:rsid w:val="00095350"/>
    <w:rsid w:val="000A16D0"/>
    <w:rsid w:val="000A5556"/>
    <w:rsid w:val="000A5DCA"/>
    <w:rsid w:val="000B214D"/>
    <w:rsid w:val="000B3B2B"/>
    <w:rsid w:val="000B52F2"/>
    <w:rsid w:val="000C1B31"/>
    <w:rsid w:val="000C45B6"/>
    <w:rsid w:val="000C5859"/>
    <w:rsid w:val="000C77B4"/>
    <w:rsid w:val="000D161D"/>
    <w:rsid w:val="000D7690"/>
    <w:rsid w:val="000E192B"/>
    <w:rsid w:val="000E53AE"/>
    <w:rsid w:val="000F0111"/>
    <w:rsid w:val="000F0D9B"/>
    <w:rsid w:val="00101A09"/>
    <w:rsid w:val="00101F2B"/>
    <w:rsid w:val="00103B75"/>
    <w:rsid w:val="00103C9E"/>
    <w:rsid w:val="00104BC3"/>
    <w:rsid w:val="00106D33"/>
    <w:rsid w:val="00107A5A"/>
    <w:rsid w:val="00111B8D"/>
    <w:rsid w:val="00112E62"/>
    <w:rsid w:val="00121BFB"/>
    <w:rsid w:val="00123F13"/>
    <w:rsid w:val="001247A6"/>
    <w:rsid w:val="00124AF9"/>
    <w:rsid w:val="001276E1"/>
    <w:rsid w:val="001277BB"/>
    <w:rsid w:val="00133FD0"/>
    <w:rsid w:val="0013475A"/>
    <w:rsid w:val="001370F8"/>
    <w:rsid w:val="001445B2"/>
    <w:rsid w:val="00145D30"/>
    <w:rsid w:val="001460F0"/>
    <w:rsid w:val="001578D3"/>
    <w:rsid w:val="00160926"/>
    <w:rsid w:val="00162364"/>
    <w:rsid w:val="001633C6"/>
    <w:rsid w:val="00171AD9"/>
    <w:rsid w:val="0017290A"/>
    <w:rsid w:val="00172D72"/>
    <w:rsid w:val="001807FB"/>
    <w:rsid w:val="00182DA3"/>
    <w:rsid w:val="0018627D"/>
    <w:rsid w:val="00186EC4"/>
    <w:rsid w:val="001900F9"/>
    <w:rsid w:val="00190601"/>
    <w:rsid w:val="00196249"/>
    <w:rsid w:val="001962E0"/>
    <w:rsid w:val="0019654C"/>
    <w:rsid w:val="001A1759"/>
    <w:rsid w:val="001A186A"/>
    <w:rsid w:val="001A2B36"/>
    <w:rsid w:val="001A34B5"/>
    <w:rsid w:val="001A3543"/>
    <w:rsid w:val="001A5837"/>
    <w:rsid w:val="001A68A0"/>
    <w:rsid w:val="001B1426"/>
    <w:rsid w:val="001B3784"/>
    <w:rsid w:val="001B4151"/>
    <w:rsid w:val="001C4A21"/>
    <w:rsid w:val="001C63E7"/>
    <w:rsid w:val="001C7A27"/>
    <w:rsid w:val="001D0BAB"/>
    <w:rsid w:val="001D24F4"/>
    <w:rsid w:val="001D41C3"/>
    <w:rsid w:val="001D6DAA"/>
    <w:rsid w:val="001E183D"/>
    <w:rsid w:val="001E1C01"/>
    <w:rsid w:val="001F0E25"/>
    <w:rsid w:val="001F1C39"/>
    <w:rsid w:val="001F44E7"/>
    <w:rsid w:val="0020539D"/>
    <w:rsid w:val="002059FF"/>
    <w:rsid w:val="00207077"/>
    <w:rsid w:val="00207B2C"/>
    <w:rsid w:val="00217A99"/>
    <w:rsid w:val="002223C1"/>
    <w:rsid w:val="00225EA0"/>
    <w:rsid w:val="002277F9"/>
    <w:rsid w:val="00227B64"/>
    <w:rsid w:val="00230F40"/>
    <w:rsid w:val="00241C71"/>
    <w:rsid w:val="00245276"/>
    <w:rsid w:val="00245D10"/>
    <w:rsid w:val="00247D12"/>
    <w:rsid w:val="00250D0D"/>
    <w:rsid w:val="00250EBA"/>
    <w:rsid w:val="00251545"/>
    <w:rsid w:val="002524B3"/>
    <w:rsid w:val="002528D3"/>
    <w:rsid w:val="002554B0"/>
    <w:rsid w:val="00255913"/>
    <w:rsid w:val="00255A93"/>
    <w:rsid w:val="002643E5"/>
    <w:rsid w:val="002649E2"/>
    <w:rsid w:val="00265D0E"/>
    <w:rsid w:val="0027072B"/>
    <w:rsid w:val="00272970"/>
    <w:rsid w:val="00272F5E"/>
    <w:rsid w:val="0027537D"/>
    <w:rsid w:val="00284715"/>
    <w:rsid w:val="002904AE"/>
    <w:rsid w:val="002918E7"/>
    <w:rsid w:val="00295596"/>
    <w:rsid w:val="00296B8C"/>
    <w:rsid w:val="002A3D43"/>
    <w:rsid w:val="002A62E9"/>
    <w:rsid w:val="002A7E57"/>
    <w:rsid w:val="002B217F"/>
    <w:rsid w:val="002B24EB"/>
    <w:rsid w:val="002B3004"/>
    <w:rsid w:val="002B6C16"/>
    <w:rsid w:val="002C01D1"/>
    <w:rsid w:val="002C1323"/>
    <w:rsid w:val="002C1CA4"/>
    <w:rsid w:val="002C2603"/>
    <w:rsid w:val="002C5AE7"/>
    <w:rsid w:val="002C6A5F"/>
    <w:rsid w:val="002D0359"/>
    <w:rsid w:val="002D4024"/>
    <w:rsid w:val="002D4622"/>
    <w:rsid w:val="002E06D1"/>
    <w:rsid w:val="002E4389"/>
    <w:rsid w:val="002E5FE6"/>
    <w:rsid w:val="002E674E"/>
    <w:rsid w:val="002E76EC"/>
    <w:rsid w:val="002E77BA"/>
    <w:rsid w:val="002E7A92"/>
    <w:rsid w:val="002F0F8C"/>
    <w:rsid w:val="002F3583"/>
    <w:rsid w:val="002F3CA1"/>
    <w:rsid w:val="002F66FC"/>
    <w:rsid w:val="002F6AE6"/>
    <w:rsid w:val="002F7DEB"/>
    <w:rsid w:val="00300992"/>
    <w:rsid w:val="00301C4C"/>
    <w:rsid w:val="003036B7"/>
    <w:rsid w:val="003039DB"/>
    <w:rsid w:val="0030455A"/>
    <w:rsid w:val="003067D8"/>
    <w:rsid w:val="00307B46"/>
    <w:rsid w:val="00315526"/>
    <w:rsid w:val="0032009F"/>
    <w:rsid w:val="003208B6"/>
    <w:rsid w:val="00323F0F"/>
    <w:rsid w:val="00326240"/>
    <w:rsid w:val="00332430"/>
    <w:rsid w:val="00334139"/>
    <w:rsid w:val="00334265"/>
    <w:rsid w:val="00336820"/>
    <w:rsid w:val="0033786F"/>
    <w:rsid w:val="00341642"/>
    <w:rsid w:val="00352DE7"/>
    <w:rsid w:val="00352E07"/>
    <w:rsid w:val="003537A3"/>
    <w:rsid w:val="00354B3B"/>
    <w:rsid w:val="0036217E"/>
    <w:rsid w:val="00362FC6"/>
    <w:rsid w:val="00363A93"/>
    <w:rsid w:val="003653F3"/>
    <w:rsid w:val="00370CAB"/>
    <w:rsid w:val="0037124C"/>
    <w:rsid w:val="003744E8"/>
    <w:rsid w:val="00375359"/>
    <w:rsid w:val="00381628"/>
    <w:rsid w:val="0038478F"/>
    <w:rsid w:val="00384842"/>
    <w:rsid w:val="003A4787"/>
    <w:rsid w:val="003A48AD"/>
    <w:rsid w:val="003A4A08"/>
    <w:rsid w:val="003A7557"/>
    <w:rsid w:val="003A78B8"/>
    <w:rsid w:val="003B28B4"/>
    <w:rsid w:val="003B3A42"/>
    <w:rsid w:val="003B73C5"/>
    <w:rsid w:val="003C0E0C"/>
    <w:rsid w:val="003C14A1"/>
    <w:rsid w:val="003C4E90"/>
    <w:rsid w:val="003D1CF2"/>
    <w:rsid w:val="003D2A70"/>
    <w:rsid w:val="003D54D5"/>
    <w:rsid w:val="003E3E9F"/>
    <w:rsid w:val="003E6A66"/>
    <w:rsid w:val="003F1805"/>
    <w:rsid w:val="003F7F90"/>
    <w:rsid w:val="00404986"/>
    <w:rsid w:val="00404A2D"/>
    <w:rsid w:val="00404CD3"/>
    <w:rsid w:val="00406085"/>
    <w:rsid w:val="004076A7"/>
    <w:rsid w:val="00410E09"/>
    <w:rsid w:val="0041223D"/>
    <w:rsid w:val="00413C4A"/>
    <w:rsid w:val="00416123"/>
    <w:rsid w:val="0041760F"/>
    <w:rsid w:val="00420508"/>
    <w:rsid w:val="004219F4"/>
    <w:rsid w:val="00424BBC"/>
    <w:rsid w:val="00426527"/>
    <w:rsid w:val="004268A9"/>
    <w:rsid w:val="00431301"/>
    <w:rsid w:val="00433707"/>
    <w:rsid w:val="00434BF9"/>
    <w:rsid w:val="0044397A"/>
    <w:rsid w:val="00445365"/>
    <w:rsid w:val="00466ECA"/>
    <w:rsid w:val="0047117A"/>
    <w:rsid w:val="004729C3"/>
    <w:rsid w:val="00475A81"/>
    <w:rsid w:val="00476446"/>
    <w:rsid w:val="0048064D"/>
    <w:rsid w:val="004814E8"/>
    <w:rsid w:val="00481642"/>
    <w:rsid w:val="0048499A"/>
    <w:rsid w:val="00485D3B"/>
    <w:rsid w:val="004879FC"/>
    <w:rsid w:val="00492AA7"/>
    <w:rsid w:val="0049363C"/>
    <w:rsid w:val="00496910"/>
    <w:rsid w:val="00497994"/>
    <w:rsid w:val="004A117D"/>
    <w:rsid w:val="004A3988"/>
    <w:rsid w:val="004A7E59"/>
    <w:rsid w:val="004B1D86"/>
    <w:rsid w:val="004B2088"/>
    <w:rsid w:val="004B54CF"/>
    <w:rsid w:val="004B6631"/>
    <w:rsid w:val="004C3A3F"/>
    <w:rsid w:val="004C59A0"/>
    <w:rsid w:val="004C5E9B"/>
    <w:rsid w:val="004D745D"/>
    <w:rsid w:val="004E03DB"/>
    <w:rsid w:val="004E11B4"/>
    <w:rsid w:val="004E1CFF"/>
    <w:rsid w:val="004E1F6C"/>
    <w:rsid w:val="004E29A7"/>
    <w:rsid w:val="004E7BCB"/>
    <w:rsid w:val="004F17CA"/>
    <w:rsid w:val="004F6C68"/>
    <w:rsid w:val="0050274D"/>
    <w:rsid w:val="00507C09"/>
    <w:rsid w:val="005101CD"/>
    <w:rsid w:val="005108CD"/>
    <w:rsid w:val="005150F7"/>
    <w:rsid w:val="005154C1"/>
    <w:rsid w:val="005166E3"/>
    <w:rsid w:val="005233DA"/>
    <w:rsid w:val="00525484"/>
    <w:rsid w:val="005264E3"/>
    <w:rsid w:val="005272F8"/>
    <w:rsid w:val="00527B00"/>
    <w:rsid w:val="00534B4B"/>
    <w:rsid w:val="00537467"/>
    <w:rsid w:val="0054008C"/>
    <w:rsid w:val="00541B5A"/>
    <w:rsid w:val="0054214C"/>
    <w:rsid w:val="00542187"/>
    <w:rsid w:val="0054259E"/>
    <w:rsid w:val="005425FB"/>
    <w:rsid w:val="00543A74"/>
    <w:rsid w:val="00545D07"/>
    <w:rsid w:val="005476DB"/>
    <w:rsid w:val="005521B1"/>
    <w:rsid w:val="00552694"/>
    <w:rsid w:val="00553CA6"/>
    <w:rsid w:val="00556676"/>
    <w:rsid w:val="0056165C"/>
    <w:rsid w:val="005656DE"/>
    <w:rsid w:val="00565AA7"/>
    <w:rsid w:val="00570045"/>
    <w:rsid w:val="00570A83"/>
    <w:rsid w:val="005864C4"/>
    <w:rsid w:val="00593375"/>
    <w:rsid w:val="005977F0"/>
    <w:rsid w:val="005A092F"/>
    <w:rsid w:val="005A51E2"/>
    <w:rsid w:val="005A559C"/>
    <w:rsid w:val="005B0E75"/>
    <w:rsid w:val="005B27B5"/>
    <w:rsid w:val="005B407C"/>
    <w:rsid w:val="005B4FB4"/>
    <w:rsid w:val="005B621D"/>
    <w:rsid w:val="005C7205"/>
    <w:rsid w:val="005C7AAA"/>
    <w:rsid w:val="005D6D6F"/>
    <w:rsid w:val="005E4E79"/>
    <w:rsid w:val="005F3299"/>
    <w:rsid w:val="005F4396"/>
    <w:rsid w:val="005F643A"/>
    <w:rsid w:val="005F672E"/>
    <w:rsid w:val="00600E1E"/>
    <w:rsid w:val="006019AD"/>
    <w:rsid w:val="00603DA1"/>
    <w:rsid w:val="00603FF9"/>
    <w:rsid w:val="006056E5"/>
    <w:rsid w:val="00607763"/>
    <w:rsid w:val="006077A0"/>
    <w:rsid w:val="0062247D"/>
    <w:rsid w:val="006241A3"/>
    <w:rsid w:val="006275C6"/>
    <w:rsid w:val="00627715"/>
    <w:rsid w:val="00627798"/>
    <w:rsid w:val="0063049E"/>
    <w:rsid w:val="006362B6"/>
    <w:rsid w:val="00644F29"/>
    <w:rsid w:val="006453E4"/>
    <w:rsid w:val="00646636"/>
    <w:rsid w:val="00647670"/>
    <w:rsid w:val="00647B46"/>
    <w:rsid w:val="0065074A"/>
    <w:rsid w:val="00653194"/>
    <w:rsid w:val="00654FD1"/>
    <w:rsid w:val="00655767"/>
    <w:rsid w:val="006561C4"/>
    <w:rsid w:val="00657F94"/>
    <w:rsid w:val="00657FF5"/>
    <w:rsid w:val="00660714"/>
    <w:rsid w:val="006610E2"/>
    <w:rsid w:val="00664A45"/>
    <w:rsid w:val="00664B90"/>
    <w:rsid w:val="00670820"/>
    <w:rsid w:val="00672408"/>
    <w:rsid w:val="00675B5E"/>
    <w:rsid w:val="006763AD"/>
    <w:rsid w:val="0067697C"/>
    <w:rsid w:val="00676D1A"/>
    <w:rsid w:val="00680E6D"/>
    <w:rsid w:val="0068126A"/>
    <w:rsid w:val="00685055"/>
    <w:rsid w:val="006869C5"/>
    <w:rsid w:val="00687302"/>
    <w:rsid w:val="0069456E"/>
    <w:rsid w:val="006B0276"/>
    <w:rsid w:val="006B11A2"/>
    <w:rsid w:val="006B3E3D"/>
    <w:rsid w:val="006B5E06"/>
    <w:rsid w:val="006B60E1"/>
    <w:rsid w:val="006C41A0"/>
    <w:rsid w:val="006C57A3"/>
    <w:rsid w:val="006C6876"/>
    <w:rsid w:val="006D3F58"/>
    <w:rsid w:val="006D7C53"/>
    <w:rsid w:val="006E0733"/>
    <w:rsid w:val="006E0853"/>
    <w:rsid w:val="006E0E87"/>
    <w:rsid w:val="006E0FE6"/>
    <w:rsid w:val="006E2070"/>
    <w:rsid w:val="006E4126"/>
    <w:rsid w:val="006E60CB"/>
    <w:rsid w:val="006E61C8"/>
    <w:rsid w:val="006E644A"/>
    <w:rsid w:val="006F64EE"/>
    <w:rsid w:val="007000D6"/>
    <w:rsid w:val="007002FF"/>
    <w:rsid w:val="00702A9F"/>
    <w:rsid w:val="0070582D"/>
    <w:rsid w:val="00706834"/>
    <w:rsid w:val="00712480"/>
    <w:rsid w:val="007127DD"/>
    <w:rsid w:val="0073669F"/>
    <w:rsid w:val="00741DB3"/>
    <w:rsid w:val="0074581B"/>
    <w:rsid w:val="00746AAF"/>
    <w:rsid w:val="00747F4D"/>
    <w:rsid w:val="007518C7"/>
    <w:rsid w:val="0075222E"/>
    <w:rsid w:val="00752E9D"/>
    <w:rsid w:val="00754508"/>
    <w:rsid w:val="007559EA"/>
    <w:rsid w:val="00755BC3"/>
    <w:rsid w:val="00757157"/>
    <w:rsid w:val="00757BE8"/>
    <w:rsid w:val="0076049E"/>
    <w:rsid w:val="007611E1"/>
    <w:rsid w:val="00767B50"/>
    <w:rsid w:val="00770BAB"/>
    <w:rsid w:val="007710B2"/>
    <w:rsid w:val="00774D4D"/>
    <w:rsid w:val="00776B6F"/>
    <w:rsid w:val="00777C37"/>
    <w:rsid w:val="00780229"/>
    <w:rsid w:val="007816B5"/>
    <w:rsid w:val="00783FEB"/>
    <w:rsid w:val="007866B6"/>
    <w:rsid w:val="00791E70"/>
    <w:rsid w:val="00792A57"/>
    <w:rsid w:val="00793647"/>
    <w:rsid w:val="00793F70"/>
    <w:rsid w:val="00794608"/>
    <w:rsid w:val="00795485"/>
    <w:rsid w:val="00796E74"/>
    <w:rsid w:val="007970C4"/>
    <w:rsid w:val="00797102"/>
    <w:rsid w:val="007A15EA"/>
    <w:rsid w:val="007A2356"/>
    <w:rsid w:val="007A2BDC"/>
    <w:rsid w:val="007A5055"/>
    <w:rsid w:val="007A5F21"/>
    <w:rsid w:val="007B08B8"/>
    <w:rsid w:val="007B243F"/>
    <w:rsid w:val="007B4EBD"/>
    <w:rsid w:val="007C1C3C"/>
    <w:rsid w:val="007C37D2"/>
    <w:rsid w:val="007C511B"/>
    <w:rsid w:val="007C6428"/>
    <w:rsid w:val="007D491A"/>
    <w:rsid w:val="007D77A0"/>
    <w:rsid w:val="007E0AE3"/>
    <w:rsid w:val="007E2782"/>
    <w:rsid w:val="007E376F"/>
    <w:rsid w:val="007E54CD"/>
    <w:rsid w:val="007E5E51"/>
    <w:rsid w:val="007E7113"/>
    <w:rsid w:val="007F1F0D"/>
    <w:rsid w:val="007F6B9B"/>
    <w:rsid w:val="00802AF3"/>
    <w:rsid w:val="008036C9"/>
    <w:rsid w:val="00805535"/>
    <w:rsid w:val="00805E8E"/>
    <w:rsid w:val="00806DB7"/>
    <w:rsid w:val="0080725F"/>
    <w:rsid w:val="00807E16"/>
    <w:rsid w:val="008108AB"/>
    <w:rsid w:val="008122E1"/>
    <w:rsid w:val="008141E3"/>
    <w:rsid w:val="0082556E"/>
    <w:rsid w:val="00826862"/>
    <w:rsid w:val="00826A69"/>
    <w:rsid w:val="00831674"/>
    <w:rsid w:val="00831C83"/>
    <w:rsid w:val="0083232F"/>
    <w:rsid w:val="00832549"/>
    <w:rsid w:val="00832CE8"/>
    <w:rsid w:val="008338A2"/>
    <w:rsid w:val="00836E5A"/>
    <w:rsid w:val="00842CDD"/>
    <w:rsid w:val="0084588B"/>
    <w:rsid w:val="00845BB0"/>
    <w:rsid w:val="008532A6"/>
    <w:rsid w:val="00853519"/>
    <w:rsid w:val="00867CDD"/>
    <w:rsid w:val="00871C81"/>
    <w:rsid w:val="00875544"/>
    <w:rsid w:val="00881739"/>
    <w:rsid w:val="00881DCA"/>
    <w:rsid w:val="00884C2E"/>
    <w:rsid w:val="008878ED"/>
    <w:rsid w:val="008928A4"/>
    <w:rsid w:val="008A247E"/>
    <w:rsid w:val="008A483C"/>
    <w:rsid w:val="008A4F47"/>
    <w:rsid w:val="008A62DB"/>
    <w:rsid w:val="008A69AE"/>
    <w:rsid w:val="008A7E35"/>
    <w:rsid w:val="008B15AB"/>
    <w:rsid w:val="008B1F24"/>
    <w:rsid w:val="008C0429"/>
    <w:rsid w:val="008C0EA2"/>
    <w:rsid w:val="008C38CE"/>
    <w:rsid w:val="008C4AC8"/>
    <w:rsid w:val="008C5820"/>
    <w:rsid w:val="008E0D4E"/>
    <w:rsid w:val="008E1E3A"/>
    <w:rsid w:val="008E1F87"/>
    <w:rsid w:val="008E46EF"/>
    <w:rsid w:val="008E47B4"/>
    <w:rsid w:val="008F06B1"/>
    <w:rsid w:val="008F3F2A"/>
    <w:rsid w:val="009034FD"/>
    <w:rsid w:val="00904C3D"/>
    <w:rsid w:val="0090604B"/>
    <w:rsid w:val="009066F3"/>
    <w:rsid w:val="00907127"/>
    <w:rsid w:val="00910A4F"/>
    <w:rsid w:val="00912798"/>
    <w:rsid w:val="0091474C"/>
    <w:rsid w:val="00915EE2"/>
    <w:rsid w:val="009167D3"/>
    <w:rsid w:val="00920EF0"/>
    <w:rsid w:val="00921C4E"/>
    <w:rsid w:val="009242CA"/>
    <w:rsid w:val="0092543E"/>
    <w:rsid w:val="009256E1"/>
    <w:rsid w:val="00931A64"/>
    <w:rsid w:val="009324B6"/>
    <w:rsid w:val="009340B3"/>
    <w:rsid w:val="00935102"/>
    <w:rsid w:val="00936ACE"/>
    <w:rsid w:val="00937CC7"/>
    <w:rsid w:val="00937EC9"/>
    <w:rsid w:val="00944406"/>
    <w:rsid w:val="00944C64"/>
    <w:rsid w:val="00945E41"/>
    <w:rsid w:val="00946770"/>
    <w:rsid w:val="00947A05"/>
    <w:rsid w:val="009518AC"/>
    <w:rsid w:val="009542A1"/>
    <w:rsid w:val="00955632"/>
    <w:rsid w:val="00956602"/>
    <w:rsid w:val="0096206B"/>
    <w:rsid w:val="0096682A"/>
    <w:rsid w:val="00972533"/>
    <w:rsid w:val="009755FA"/>
    <w:rsid w:val="00977CD0"/>
    <w:rsid w:val="00977E3E"/>
    <w:rsid w:val="00997796"/>
    <w:rsid w:val="00997E0C"/>
    <w:rsid w:val="00997EA1"/>
    <w:rsid w:val="009A03F9"/>
    <w:rsid w:val="009A1467"/>
    <w:rsid w:val="009A2107"/>
    <w:rsid w:val="009A31E0"/>
    <w:rsid w:val="009A3984"/>
    <w:rsid w:val="009A4C01"/>
    <w:rsid w:val="009A7C10"/>
    <w:rsid w:val="009B1C72"/>
    <w:rsid w:val="009B2636"/>
    <w:rsid w:val="009B57A8"/>
    <w:rsid w:val="009B7B54"/>
    <w:rsid w:val="009C20B2"/>
    <w:rsid w:val="009C2FBF"/>
    <w:rsid w:val="009C3767"/>
    <w:rsid w:val="009C3940"/>
    <w:rsid w:val="009C3CA9"/>
    <w:rsid w:val="009C42EE"/>
    <w:rsid w:val="009C5704"/>
    <w:rsid w:val="009C6E48"/>
    <w:rsid w:val="009C6FBF"/>
    <w:rsid w:val="009C7040"/>
    <w:rsid w:val="009D107A"/>
    <w:rsid w:val="009D487E"/>
    <w:rsid w:val="009D5A59"/>
    <w:rsid w:val="009D621E"/>
    <w:rsid w:val="009D660B"/>
    <w:rsid w:val="009F1E36"/>
    <w:rsid w:val="009F3D94"/>
    <w:rsid w:val="009F4FAA"/>
    <w:rsid w:val="00A11FF4"/>
    <w:rsid w:val="00A15FA2"/>
    <w:rsid w:val="00A16D97"/>
    <w:rsid w:val="00A16EEC"/>
    <w:rsid w:val="00A17062"/>
    <w:rsid w:val="00A21C02"/>
    <w:rsid w:val="00A22BBE"/>
    <w:rsid w:val="00A276AE"/>
    <w:rsid w:val="00A30F39"/>
    <w:rsid w:val="00A30FEC"/>
    <w:rsid w:val="00A323E1"/>
    <w:rsid w:val="00A32FBD"/>
    <w:rsid w:val="00A333B6"/>
    <w:rsid w:val="00A4095E"/>
    <w:rsid w:val="00A41FAA"/>
    <w:rsid w:val="00A42180"/>
    <w:rsid w:val="00A44778"/>
    <w:rsid w:val="00A44B6C"/>
    <w:rsid w:val="00A46449"/>
    <w:rsid w:val="00A477C2"/>
    <w:rsid w:val="00A50E07"/>
    <w:rsid w:val="00A5177A"/>
    <w:rsid w:val="00A5448C"/>
    <w:rsid w:val="00A56947"/>
    <w:rsid w:val="00A63BCC"/>
    <w:rsid w:val="00A64420"/>
    <w:rsid w:val="00A65556"/>
    <w:rsid w:val="00A662E5"/>
    <w:rsid w:val="00A67F68"/>
    <w:rsid w:val="00A731C3"/>
    <w:rsid w:val="00A759E5"/>
    <w:rsid w:val="00A76CFD"/>
    <w:rsid w:val="00A81168"/>
    <w:rsid w:val="00A8248E"/>
    <w:rsid w:val="00A8265A"/>
    <w:rsid w:val="00A86531"/>
    <w:rsid w:val="00A86F81"/>
    <w:rsid w:val="00A942B8"/>
    <w:rsid w:val="00A94D4E"/>
    <w:rsid w:val="00A97182"/>
    <w:rsid w:val="00A97753"/>
    <w:rsid w:val="00AA18B8"/>
    <w:rsid w:val="00AA36BC"/>
    <w:rsid w:val="00AB0CFE"/>
    <w:rsid w:val="00AC1A96"/>
    <w:rsid w:val="00AC5F94"/>
    <w:rsid w:val="00AC63FB"/>
    <w:rsid w:val="00AD178C"/>
    <w:rsid w:val="00AD5658"/>
    <w:rsid w:val="00AD6415"/>
    <w:rsid w:val="00AD67C1"/>
    <w:rsid w:val="00AD67FF"/>
    <w:rsid w:val="00AD7BE4"/>
    <w:rsid w:val="00AE1DFB"/>
    <w:rsid w:val="00AE4125"/>
    <w:rsid w:val="00AF209E"/>
    <w:rsid w:val="00AF29AC"/>
    <w:rsid w:val="00AF3908"/>
    <w:rsid w:val="00AF7953"/>
    <w:rsid w:val="00B03CA8"/>
    <w:rsid w:val="00B100FD"/>
    <w:rsid w:val="00B1034B"/>
    <w:rsid w:val="00B10B96"/>
    <w:rsid w:val="00B116E3"/>
    <w:rsid w:val="00B17AFF"/>
    <w:rsid w:val="00B20383"/>
    <w:rsid w:val="00B20684"/>
    <w:rsid w:val="00B2179C"/>
    <w:rsid w:val="00B22E0E"/>
    <w:rsid w:val="00B26127"/>
    <w:rsid w:val="00B316E5"/>
    <w:rsid w:val="00B323CD"/>
    <w:rsid w:val="00B3387D"/>
    <w:rsid w:val="00B34C02"/>
    <w:rsid w:val="00B36C0E"/>
    <w:rsid w:val="00B37EEA"/>
    <w:rsid w:val="00B41B7C"/>
    <w:rsid w:val="00B428E7"/>
    <w:rsid w:val="00B52F75"/>
    <w:rsid w:val="00B62193"/>
    <w:rsid w:val="00B732BA"/>
    <w:rsid w:val="00B75FA9"/>
    <w:rsid w:val="00B77646"/>
    <w:rsid w:val="00B81388"/>
    <w:rsid w:val="00B8659F"/>
    <w:rsid w:val="00B9333F"/>
    <w:rsid w:val="00B93DF9"/>
    <w:rsid w:val="00B9424B"/>
    <w:rsid w:val="00BA1921"/>
    <w:rsid w:val="00BA4548"/>
    <w:rsid w:val="00BA7D08"/>
    <w:rsid w:val="00BB1171"/>
    <w:rsid w:val="00BB15C1"/>
    <w:rsid w:val="00BB3910"/>
    <w:rsid w:val="00BB5C58"/>
    <w:rsid w:val="00BC34DD"/>
    <w:rsid w:val="00BC5566"/>
    <w:rsid w:val="00BC59B4"/>
    <w:rsid w:val="00BC5F6D"/>
    <w:rsid w:val="00BD0DBD"/>
    <w:rsid w:val="00BD2748"/>
    <w:rsid w:val="00BD37C6"/>
    <w:rsid w:val="00BD6890"/>
    <w:rsid w:val="00BD7B1D"/>
    <w:rsid w:val="00BE0564"/>
    <w:rsid w:val="00BE1E44"/>
    <w:rsid w:val="00BE28BA"/>
    <w:rsid w:val="00BE28D8"/>
    <w:rsid w:val="00BE5A43"/>
    <w:rsid w:val="00BF1201"/>
    <w:rsid w:val="00BF2C2A"/>
    <w:rsid w:val="00C03290"/>
    <w:rsid w:val="00C0628C"/>
    <w:rsid w:val="00C106F4"/>
    <w:rsid w:val="00C10F98"/>
    <w:rsid w:val="00C11097"/>
    <w:rsid w:val="00C11154"/>
    <w:rsid w:val="00C12057"/>
    <w:rsid w:val="00C14108"/>
    <w:rsid w:val="00C171D4"/>
    <w:rsid w:val="00C204B7"/>
    <w:rsid w:val="00C24217"/>
    <w:rsid w:val="00C31096"/>
    <w:rsid w:val="00C31330"/>
    <w:rsid w:val="00C31D25"/>
    <w:rsid w:val="00C33094"/>
    <w:rsid w:val="00C36CC8"/>
    <w:rsid w:val="00C430AD"/>
    <w:rsid w:val="00C457F0"/>
    <w:rsid w:val="00C50BCE"/>
    <w:rsid w:val="00C519D3"/>
    <w:rsid w:val="00C52474"/>
    <w:rsid w:val="00C5274F"/>
    <w:rsid w:val="00C6549D"/>
    <w:rsid w:val="00C66B8A"/>
    <w:rsid w:val="00C76234"/>
    <w:rsid w:val="00C81753"/>
    <w:rsid w:val="00C862B7"/>
    <w:rsid w:val="00C9345A"/>
    <w:rsid w:val="00C94665"/>
    <w:rsid w:val="00C963E3"/>
    <w:rsid w:val="00CA089A"/>
    <w:rsid w:val="00CA1F47"/>
    <w:rsid w:val="00CA620F"/>
    <w:rsid w:val="00CB099D"/>
    <w:rsid w:val="00CB48C0"/>
    <w:rsid w:val="00CB7E52"/>
    <w:rsid w:val="00CC7189"/>
    <w:rsid w:val="00CD4012"/>
    <w:rsid w:val="00CD44CD"/>
    <w:rsid w:val="00CE0CC8"/>
    <w:rsid w:val="00CE254F"/>
    <w:rsid w:val="00CE58B5"/>
    <w:rsid w:val="00CE6232"/>
    <w:rsid w:val="00CF3786"/>
    <w:rsid w:val="00D05157"/>
    <w:rsid w:val="00D10758"/>
    <w:rsid w:val="00D11719"/>
    <w:rsid w:val="00D14602"/>
    <w:rsid w:val="00D14EF7"/>
    <w:rsid w:val="00D15A81"/>
    <w:rsid w:val="00D1774B"/>
    <w:rsid w:val="00D24A4D"/>
    <w:rsid w:val="00D24A77"/>
    <w:rsid w:val="00D24E9F"/>
    <w:rsid w:val="00D32D4F"/>
    <w:rsid w:val="00D35D06"/>
    <w:rsid w:val="00D3740E"/>
    <w:rsid w:val="00D37BA2"/>
    <w:rsid w:val="00D42C96"/>
    <w:rsid w:val="00D47A77"/>
    <w:rsid w:val="00D47CA5"/>
    <w:rsid w:val="00D56952"/>
    <w:rsid w:val="00D577E9"/>
    <w:rsid w:val="00D57E61"/>
    <w:rsid w:val="00D6534B"/>
    <w:rsid w:val="00D7081F"/>
    <w:rsid w:val="00D72A8E"/>
    <w:rsid w:val="00D73564"/>
    <w:rsid w:val="00D73EFF"/>
    <w:rsid w:val="00D82700"/>
    <w:rsid w:val="00D8370A"/>
    <w:rsid w:val="00D838CE"/>
    <w:rsid w:val="00D83939"/>
    <w:rsid w:val="00D83B6C"/>
    <w:rsid w:val="00D857AD"/>
    <w:rsid w:val="00D9013F"/>
    <w:rsid w:val="00D9037A"/>
    <w:rsid w:val="00D91B90"/>
    <w:rsid w:val="00D92180"/>
    <w:rsid w:val="00D97460"/>
    <w:rsid w:val="00DA19C6"/>
    <w:rsid w:val="00DA4A01"/>
    <w:rsid w:val="00DB08B2"/>
    <w:rsid w:val="00DB603B"/>
    <w:rsid w:val="00DC0D21"/>
    <w:rsid w:val="00DC5123"/>
    <w:rsid w:val="00DC609B"/>
    <w:rsid w:val="00DC6391"/>
    <w:rsid w:val="00DC7013"/>
    <w:rsid w:val="00DC762F"/>
    <w:rsid w:val="00DD1553"/>
    <w:rsid w:val="00DD4054"/>
    <w:rsid w:val="00DD6905"/>
    <w:rsid w:val="00DD77C9"/>
    <w:rsid w:val="00DE0C57"/>
    <w:rsid w:val="00DF0AFB"/>
    <w:rsid w:val="00DF0E30"/>
    <w:rsid w:val="00DF1035"/>
    <w:rsid w:val="00DF2705"/>
    <w:rsid w:val="00E04A8D"/>
    <w:rsid w:val="00E04D3A"/>
    <w:rsid w:val="00E05A53"/>
    <w:rsid w:val="00E115E3"/>
    <w:rsid w:val="00E12752"/>
    <w:rsid w:val="00E155FB"/>
    <w:rsid w:val="00E22BDA"/>
    <w:rsid w:val="00E24695"/>
    <w:rsid w:val="00E24B99"/>
    <w:rsid w:val="00E2524B"/>
    <w:rsid w:val="00E329B4"/>
    <w:rsid w:val="00E353B6"/>
    <w:rsid w:val="00E43A0B"/>
    <w:rsid w:val="00E43C20"/>
    <w:rsid w:val="00E5115A"/>
    <w:rsid w:val="00E51756"/>
    <w:rsid w:val="00E5701E"/>
    <w:rsid w:val="00E60374"/>
    <w:rsid w:val="00E62173"/>
    <w:rsid w:val="00E639F2"/>
    <w:rsid w:val="00E64038"/>
    <w:rsid w:val="00E64EEF"/>
    <w:rsid w:val="00E6602A"/>
    <w:rsid w:val="00E7245E"/>
    <w:rsid w:val="00E73FCC"/>
    <w:rsid w:val="00E743F7"/>
    <w:rsid w:val="00E76D6A"/>
    <w:rsid w:val="00E81997"/>
    <w:rsid w:val="00E83743"/>
    <w:rsid w:val="00E92F65"/>
    <w:rsid w:val="00E95517"/>
    <w:rsid w:val="00E97305"/>
    <w:rsid w:val="00EA183A"/>
    <w:rsid w:val="00EA2B84"/>
    <w:rsid w:val="00EA4292"/>
    <w:rsid w:val="00EA6052"/>
    <w:rsid w:val="00EB1C65"/>
    <w:rsid w:val="00EB4400"/>
    <w:rsid w:val="00EB5B17"/>
    <w:rsid w:val="00EB739D"/>
    <w:rsid w:val="00EB7C3A"/>
    <w:rsid w:val="00EC00DA"/>
    <w:rsid w:val="00EC0D9B"/>
    <w:rsid w:val="00EC14E8"/>
    <w:rsid w:val="00EC16B7"/>
    <w:rsid w:val="00EC1C98"/>
    <w:rsid w:val="00EC2983"/>
    <w:rsid w:val="00EC39C5"/>
    <w:rsid w:val="00EC6255"/>
    <w:rsid w:val="00ED00C0"/>
    <w:rsid w:val="00ED2A29"/>
    <w:rsid w:val="00ED5FDD"/>
    <w:rsid w:val="00ED726E"/>
    <w:rsid w:val="00EE6EB7"/>
    <w:rsid w:val="00EE753D"/>
    <w:rsid w:val="00EE7C14"/>
    <w:rsid w:val="00EF2824"/>
    <w:rsid w:val="00EF3F22"/>
    <w:rsid w:val="00EF596A"/>
    <w:rsid w:val="00EF6864"/>
    <w:rsid w:val="00F01788"/>
    <w:rsid w:val="00F20DB2"/>
    <w:rsid w:val="00F22A4F"/>
    <w:rsid w:val="00F23470"/>
    <w:rsid w:val="00F24F04"/>
    <w:rsid w:val="00F2669B"/>
    <w:rsid w:val="00F30978"/>
    <w:rsid w:val="00F30B91"/>
    <w:rsid w:val="00F31989"/>
    <w:rsid w:val="00F33820"/>
    <w:rsid w:val="00F35F5F"/>
    <w:rsid w:val="00F37F85"/>
    <w:rsid w:val="00F41657"/>
    <w:rsid w:val="00F42781"/>
    <w:rsid w:val="00F436FA"/>
    <w:rsid w:val="00F43DC3"/>
    <w:rsid w:val="00F473D7"/>
    <w:rsid w:val="00F501BB"/>
    <w:rsid w:val="00F54795"/>
    <w:rsid w:val="00F55016"/>
    <w:rsid w:val="00F63456"/>
    <w:rsid w:val="00F639CA"/>
    <w:rsid w:val="00F639F8"/>
    <w:rsid w:val="00F655CE"/>
    <w:rsid w:val="00F700A2"/>
    <w:rsid w:val="00F70257"/>
    <w:rsid w:val="00F73434"/>
    <w:rsid w:val="00F74EBF"/>
    <w:rsid w:val="00F755CF"/>
    <w:rsid w:val="00F92D7C"/>
    <w:rsid w:val="00F940D3"/>
    <w:rsid w:val="00F945EC"/>
    <w:rsid w:val="00F95CA9"/>
    <w:rsid w:val="00F971D3"/>
    <w:rsid w:val="00FA0407"/>
    <w:rsid w:val="00FA0899"/>
    <w:rsid w:val="00FA3851"/>
    <w:rsid w:val="00FA695C"/>
    <w:rsid w:val="00FB1F01"/>
    <w:rsid w:val="00FB4CC4"/>
    <w:rsid w:val="00FC1602"/>
    <w:rsid w:val="00FC2858"/>
    <w:rsid w:val="00FC3D40"/>
    <w:rsid w:val="00FD7143"/>
    <w:rsid w:val="00FE19E0"/>
    <w:rsid w:val="00FF2110"/>
    <w:rsid w:val="00FF25A2"/>
    <w:rsid w:val="00FF625A"/>
    <w:rsid w:val="00FF6FD9"/>
    <w:rsid w:val="5A292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wordWrap w:val="0"/>
      <w:spacing w:line="400" w:lineRule="exact"/>
      <w:ind w:firstLine="554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adjustRightInd w:val="0"/>
      <w:snapToGrid w:val="0"/>
      <w:spacing w:line="600" w:lineRule="exact"/>
      <w:ind w:firstLine="0" w:firstLineChars="0"/>
      <w:jc w:val="center"/>
      <w:outlineLvl w:val="0"/>
    </w:pPr>
    <w:rPr>
      <w:rFonts w:ascii="方正小标宋_GBK" w:hAnsi="Arial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napToGrid w:val="0"/>
      <w:spacing w:line="560" w:lineRule="exact"/>
      <w:ind w:left="-80" w:firstLine="0" w:firstLineChars="0"/>
      <w:jc w:val="center"/>
      <w:outlineLvl w:val="1"/>
    </w:pPr>
    <w:rPr>
      <w:rFonts w:ascii="黑体" w:hAnsi="黑体" w:eastAsia="黑体"/>
      <w:b/>
      <w:bCs/>
      <w:snapToGrid w:val="0"/>
      <w:kern w:val="0"/>
      <w:szCs w:val="32"/>
    </w:rPr>
  </w:style>
  <w:style w:type="paragraph" w:styleId="4">
    <w:name w:val="heading 3"/>
    <w:basedOn w:val="5"/>
    <w:next w:val="1"/>
    <w:link w:val="32"/>
    <w:uiPriority w:val="0"/>
    <w:pPr>
      <w:tabs>
        <w:tab w:val="right" w:leader="dot" w:pos="8834"/>
      </w:tabs>
      <w:ind w:left="474" w:firstLine="0" w:firstLineChars="0"/>
      <w:jc w:val="center"/>
      <w:outlineLvl w:val="2"/>
    </w:pPr>
    <w:rPr>
      <w:lang/>
    </w:rPr>
  </w:style>
  <w:style w:type="paragraph" w:styleId="6">
    <w:name w:val="heading 4"/>
    <w:basedOn w:val="1"/>
    <w:next w:val="1"/>
    <w:uiPriority w:val="0"/>
    <w:pPr>
      <w:keepNext/>
      <w:keepLines/>
      <w:wordWrap w:val="0"/>
      <w:adjustRightInd w:val="0"/>
      <w:snapToGrid w:val="0"/>
      <w:spacing w:line="560" w:lineRule="exact"/>
      <w:ind w:firstLine="634" w:firstLineChars="200"/>
      <w:jc w:val="left"/>
      <w:outlineLvl w:val="3"/>
    </w:pPr>
    <w:rPr>
      <w:rFonts w:ascii="仿宋_GB2312" w:hAnsi="Arial" w:eastAsia="仿宋_GB2312"/>
      <w:b/>
      <w:bCs/>
      <w:snapToGrid w:val="0"/>
      <w:kern w:val="0"/>
      <w:szCs w:val="28"/>
    </w:rPr>
  </w:style>
  <w:style w:type="paragraph" w:styleId="7">
    <w:name w:val="heading 5"/>
    <w:basedOn w:val="1"/>
    <w:next w:val="1"/>
    <w:uiPriority w:val="0"/>
    <w:pPr>
      <w:keepNext/>
      <w:keepLines/>
      <w:wordWrap w:val="0"/>
      <w:adjustRightInd w:val="0"/>
      <w:snapToGrid w:val="0"/>
      <w:spacing w:line="560" w:lineRule="exact"/>
      <w:ind w:firstLine="634" w:firstLineChars="200"/>
      <w:outlineLvl w:val="4"/>
    </w:pPr>
    <w:rPr>
      <w:rFonts w:ascii="仿宋" w:eastAsia="仿宋_GB2312"/>
      <w:b/>
      <w:bCs/>
      <w:snapToGrid w:val="0"/>
      <w:kern w:val="0"/>
      <w:szCs w:val="28"/>
    </w:rPr>
  </w:style>
  <w:style w:type="character" w:default="1" w:styleId="24">
    <w:name w:val="Default Paragraph Font"/>
    <w:semiHidden/>
    <w:uiPriority w:val="0"/>
  </w:style>
  <w:style w:type="table" w:default="1" w:styleId="22">
    <w:name w:val="Normal Table"/>
    <w:semiHidden/>
    <w:uiPriority w:val="0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toc 3"/>
    <w:basedOn w:val="1"/>
    <w:next w:val="1"/>
    <w:semiHidden/>
    <w:uiPriority w:val="0"/>
    <w:pPr>
      <w:spacing w:line="400" w:lineRule="exact"/>
      <w:ind w:left="450" w:leftChars="150" w:hanging="300" w:hangingChars="300"/>
      <w:jc w:val="left"/>
    </w:pPr>
    <w:rPr>
      <w:rFonts w:eastAsia="楷体"/>
      <w:b/>
      <w:iCs/>
      <w:szCs w:val="20"/>
    </w:rPr>
  </w:style>
  <w:style w:type="paragraph" w:styleId="8">
    <w:name w:val="toc 7"/>
    <w:basedOn w:val="1"/>
    <w:next w:val="1"/>
    <w:semiHidden/>
    <w:uiPriority w:val="0"/>
    <w:pPr>
      <w:spacing w:line="400" w:lineRule="exact"/>
      <w:ind w:left="1350" w:leftChars="1200" w:hanging="150" w:hangingChars="150"/>
      <w:jc w:val="left"/>
    </w:pPr>
    <w:rPr>
      <w:rFonts w:eastAsia="仿宋_GB2312"/>
      <w:b/>
      <w:szCs w:val="18"/>
    </w:rPr>
  </w:style>
  <w:style w:type="paragraph" w:styleId="9">
    <w:name w:val="Body Text"/>
    <w:basedOn w:val="1"/>
    <w:uiPriority w:val="0"/>
    <w:pPr>
      <w:wordWrap/>
      <w:spacing w:after="120" w:line="240" w:lineRule="auto"/>
      <w:ind w:firstLine="0" w:firstLineChars="0"/>
    </w:pPr>
    <w:rPr>
      <w:rFonts w:eastAsia="仿宋"/>
    </w:rPr>
  </w:style>
  <w:style w:type="paragraph" w:styleId="10">
    <w:name w:val="Body Text Indent"/>
    <w:basedOn w:val="1"/>
    <w:uiPriority w:val="0"/>
    <w:pPr>
      <w:wordWrap/>
      <w:spacing w:after="120" w:line="240" w:lineRule="auto"/>
      <w:ind w:left="420" w:leftChars="200" w:firstLine="0" w:firstLineChars="0"/>
    </w:pPr>
    <w:rPr>
      <w:rFonts w:eastAsia="仿宋"/>
    </w:rPr>
  </w:style>
  <w:style w:type="paragraph" w:styleId="11">
    <w:name w:val="toc 5"/>
    <w:basedOn w:val="1"/>
    <w:next w:val="1"/>
    <w:semiHidden/>
    <w:uiPriority w:val="0"/>
    <w:pPr>
      <w:spacing w:line="400" w:lineRule="exact"/>
      <w:ind w:left="750" w:leftChars="500" w:hanging="250" w:hangingChars="250"/>
      <w:jc w:val="left"/>
    </w:pPr>
    <w:rPr>
      <w:rFonts w:eastAsia="仿宋_GB2312"/>
      <w:b/>
      <w:szCs w:val="18"/>
    </w:rPr>
  </w:style>
  <w:style w:type="paragraph" w:styleId="12">
    <w:name w:val="toc 8"/>
    <w:basedOn w:val="1"/>
    <w:next w:val="1"/>
    <w:semiHidden/>
    <w:uiPriority w:val="0"/>
    <w:pPr>
      <w:spacing w:line="400" w:lineRule="exact"/>
      <w:ind w:left="1550" w:leftChars="1400" w:hanging="150" w:hangingChars="150"/>
      <w:jc w:val="left"/>
    </w:pPr>
    <w:rPr>
      <w:rFonts w:eastAsia="仿宋_GB2312"/>
      <w:szCs w:val="1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tabs>
        <w:tab w:val="right" w:leader="dot" w:pos="8834"/>
      </w:tabs>
      <w:ind w:firstLine="0" w:firstLineChars="0"/>
      <w:jc w:val="left"/>
    </w:pPr>
    <w:rPr>
      <w:rFonts w:eastAsia="方正小标宋简体"/>
      <w:b/>
      <w:bCs/>
      <w:caps/>
      <w:szCs w:val="20"/>
    </w:rPr>
  </w:style>
  <w:style w:type="paragraph" w:styleId="16">
    <w:name w:val="toc 4"/>
    <w:basedOn w:val="1"/>
    <w:next w:val="1"/>
    <w:semiHidden/>
    <w:uiPriority w:val="0"/>
    <w:pPr>
      <w:spacing w:line="400" w:lineRule="exact"/>
      <w:ind w:left="525" w:leftChars="450" w:hanging="75" w:hangingChars="75"/>
      <w:jc w:val="left"/>
    </w:pPr>
    <w:rPr>
      <w:rFonts w:eastAsia="仿宋_GB2312"/>
      <w:b/>
      <w:szCs w:val="18"/>
    </w:rPr>
  </w:style>
  <w:style w:type="paragraph" w:styleId="17">
    <w:name w:val="toc 6"/>
    <w:basedOn w:val="1"/>
    <w:next w:val="1"/>
    <w:semiHidden/>
    <w:uiPriority w:val="0"/>
    <w:pPr>
      <w:spacing w:line="400" w:lineRule="exact"/>
      <w:ind w:left="850" w:leftChars="750" w:hanging="100" w:hangingChars="100"/>
      <w:jc w:val="left"/>
    </w:pPr>
    <w:rPr>
      <w:rFonts w:eastAsia="仿宋_GB2312"/>
      <w:b/>
      <w:szCs w:val="18"/>
    </w:rPr>
  </w:style>
  <w:style w:type="paragraph" w:styleId="18">
    <w:name w:val="toc 2"/>
    <w:basedOn w:val="1"/>
    <w:next w:val="1"/>
    <w:semiHidden/>
    <w:uiPriority w:val="0"/>
    <w:pPr>
      <w:spacing w:line="400" w:lineRule="exact"/>
      <w:ind w:left="400" w:leftChars="200" w:hanging="200" w:hangingChars="200"/>
      <w:jc w:val="left"/>
    </w:pPr>
    <w:rPr>
      <w:rFonts w:eastAsia="黑体"/>
      <w:b/>
      <w:smallCaps/>
      <w:szCs w:val="20"/>
    </w:rPr>
  </w:style>
  <w:style w:type="paragraph" w:styleId="19">
    <w:name w:val="toc 9"/>
    <w:basedOn w:val="1"/>
    <w:next w:val="1"/>
    <w:semiHidden/>
    <w:uiPriority w:val="0"/>
    <w:pPr>
      <w:spacing w:line="400" w:lineRule="exact"/>
      <w:ind w:left="1750" w:leftChars="1600" w:hanging="150" w:hangingChars="150"/>
      <w:jc w:val="left"/>
    </w:pPr>
    <w:rPr>
      <w:rFonts w:eastAsia="仿宋_GB2312"/>
      <w:b/>
      <w:szCs w:val="18"/>
    </w:rPr>
  </w:style>
  <w:style w:type="paragraph" w:styleId="20">
    <w:name w:val="Title"/>
    <w:basedOn w:val="1"/>
    <w:next w:val="1"/>
    <w:uiPriority w:val="0"/>
    <w:pPr>
      <w:adjustRightInd w:val="0"/>
      <w:snapToGrid w:val="0"/>
      <w:spacing w:line="560" w:lineRule="exact"/>
      <w:ind w:firstLine="0" w:firstLineChars="0"/>
      <w:jc w:val="center"/>
    </w:pPr>
    <w:rPr>
      <w:rFonts w:ascii="方正小标宋_GBK" w:hAnsi="Arial" w:eastAsia="方正小标宋_GBK" w:cs="Arial"/>
      <w:b/>
      <w:bCs/>
      <w:snapToGrid w:val="0"/>
      <w:kern w:val="0"/>
      <w:sz w:val="44"/>
      <w:szCs w:val="32"/>
    </w:rPr>
  </w:style>
  <w:style w:type="paragraph" w:styleId="21">
    <w:name w:val="Body Text First Indent 2"/>
    <w:basedOn w:val="10"/>
    <w:uiPriority w:val="0"/>
    <w:pPr>
      <w:ind w:firstLine="420" w:firstLineChars="200"/>
    </w:pPr>
  </w:style>
  <w:style w:type="table" w:styleId="23">
    <w:name w:val="Table Grid"/>
    <w:basedOn w:val="22"/>
    <w:uiPriority w:val="0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uiPriority w:val="0"/>
  </w:style>
  <w:style w:type="character" w:styleId="26">
    <w:name w:val="Hyperlink"/>
    <w:basedOn w:val="24"/>
    <w:uiPriority w:val="0"/>
    <w:rPr>
      <w:color w:val="0000FF"/>
      <w:u w:val="single"/>
    </w:rPr>
  </w:style>
  <w:style w:type="paragraph" w:customStyle="1" w:styleId="27">
    <w:name w:val="汇编 仿宋GB2312 50 磅 加粗 居中"/>
    <w:basedOn w:val="1"/>
    <w:uiPriority w:val="0"/>
    <w:pPr>
      <w:spacing w:line="360" w:lineRule="auto"/>
      <w:jc w:val="center"/>
    </w:pPr>
    <w:rPr>
      <w:rFonts w:ascii="仿宋_GB2312" w:hAnsi="仿宋_GB2312" w:eastAsia="仿宋_GB2312" w:cs="宋体"/>
      <w:b/>
      <w:bCs/>
      <w:sz w:val="100"/>
      <w:szCs w:val="20"/>
    </w:rPr>
  </w:style>
  <w:style w:type="paragraph" w:customStyle="1" w:styleId="28">
    <w:name w:val="材料名称  方正小标宋_GBK 初号、居中"/>
    <w:basedOn w:val="1"/>
    <w:uiPriority w:val="0"/>
    <w:pPr>
      <w:keepNext/>
      <w:adjustRightInd w:val="0"/>
      <w:snapToGrid w:val="0"/>
      <w:spacing w:line="240" w:lineRule="auto"/>
      <w:ind w:firstLine="0" w:firstLineChars="0"/>
      <w:jc w:val="center"/>
    </w:pPr>
    <w:rPr>
      <w:rFonts w:ascii="方正小标宋_GBK" w:hAnsi="楷体" w:eastAsia="方正小标宋_GBK" w:cs="Arial"/>
      <w:b/>
      <w:bCs/>
      <w:snapToGrid w:val="0"/>
      <w:sz w:val="84"/>
      <w:szCs w:val="44"/>
    </w:rPr>
  </w:style>
  <w:style w:type="paragraph" w:customStyle="1" w:styleId="29">
    <w:name w:val="材料时间 楷体GB2312 一号 加粗 居中"/>
    <w:basedOn w:val="1"/>
    <w:uiPriority w:val="0"/>
    <w:pPr>
      <w:jc w:val="center"/>
    </w:pPr>
    <w:rPr>
      <w:rFonts w:ascii="楷体_GB2312" w:eastAsia="楷体_GB2312" w:cs="宋体"/>
      <w:b/>
      <w:bCs/>
      <w:sz w:val="52"/>
      <w:szCs w:val="20"/>
    </w:rPr>
  </w:style>
  <w:style w:type="paragraph" w:customStyle="1" w:styleId="30">
    <w:name w:val="标题6，① 仿宋GB2312、3号、首空2"/>
    <w:basedOn w:val="1"/>
    <w:next w:val="1"/>
    <w:uiPriority w:val="0"/>
    <w:pPr>
      <w:keepNext/>
      <w:keepLines/>
      <w:wordWrap w:val="0"/>
      <w:spacing w:line="560" w:lineRule="exact"/>
      <w:ind w:firstLine="634" w:firstLineChars="200"/>
      <w:outlineLvl w:val="5"/>
    </w:pPr>
    <w:rPr>
      <w:rFonts w:eastAsia="仿宋_GB2312" w:cs="宋体"/>
      <w:b/>
      <w:bCs/>
      <w:szCs w:val="20"/>
    </w:rPr>
  </w:style>
  <w:style w:type="paragraph" w:customStyle="1" w:styleId="31">
    <w:name w:val="目录"/>
    <w:basedOn w:val="1"/>
    <w:next w:val="1"/>
    <w:uiPriority w:val="0"/>
    <w:pPr>
      <w:keepNext/>
      <w:keepLines/>
      <w:spacing w:line="560" w:lineRule="exact"/>
      <w:ind w:firstLine="0" w:firstLineChars="0"/>
      <w:jc w:val="center"/>
    </w:pPr>
    <w:rPr>
      <w:rFonts w:eastAsia="方正小标宋_GBK"/>
      <w:b/>
      <w:sz w:val="44"/>
    </w:rPr>
  </w:style>
  <w:style w:type="character" w:customStyle="1" w:styleId="32">
    <w:name w:val="标题 3 Char"/>
    <w:aliases w:val="（一）楷体GB2312、3号、首空2 Char Char,（一）、楷体、3号、首空2 加粗 Char Char"/>
    <w:basedOn w:val="24"/>
    <w:link w:val="4"/>
    <w:uiPriority w:val="0"/>
    <w:rPr>
      <w:rFonts w:eastAsia="楷体"/>
      <w:b/>
      <w:iCs/>
      <w:kern w:val="2"/>
      <w:sz w:val="32"/>
      <w:lang w:val="en-US" w:eastAsia="zh-CN" w:bidi="ar-SA"/>
    </w:rPr>
  </w:style>
  <w:style w:type="paragraph" w:customStyle="1" w:styleId="33">
    <w:name w:val="标题7，A.、仿宋GB2312、3号、首空2"/>
    <w:basedOn w:val="1"/>
    <w:uiPriority w:val="0"/>
    <w:pPr>
      <w:wordWrap w:val="0"/>
      <w:spacing w:line="560" w:lineRule="exact"/>
      <w:ind w:firstLine="632" w:firstLineChars="200"/>
    </w:pPr>
    <w:rPr>
      <w:rFonts w:ascii="仿宋_GB2312" w:hAnsi="仿宋_GB2312" w:eastAsia="仿宋_GB2312"/>
      <w:b/>
    </w:rPr>
  </w:style>
  <w:style w:type="paragraph" w:customStyle="1" w:styleId="34">
    <w:name w:val="标题8，a.、仿宋GB2312、3号、首空2"/>
    <w:basedOn w:val="4"/>
    <w:uiPriority w:val="0"/>
  </w:style>
  <w:style w:type="paragraph" w:customStyle="1" w:styleId="35">
    <w:name w:val="标题 1方正小标宋、2号、居中 + 行距: 固定值 28 磅"/>
    <w:basedOn w:val="2"/>
    <w:uiPriority w:val="0"/>
    <w:pPr>
      <w:spacing w:line="560" w:lineRule="exact"/>
    </w:pPr>
    <w:rPr>
      <w:rFonts w:cs="宋体"/>
      <w:szCs w:val="20"/>
    </w:rPr>
  </w:style>
  <w:style w:type="paragraph" w:customStyle="1" w:styleId="36">
    <w:name w:val="标题6，① 仿宋、3号、首空2  加粗"/>
    <w:basedOn w:val="1"/>
    <w:next w:val="1"/>
    <w:uiPriority w:val="0"/>
    <w:pPr>
      <w:keepNext/>
      <w:keepLines/>
      <w:spacing w:line="560" w:lineRule="exact"/>
      <w:ind w:firstLine="634"/>
      <w:outlineLvl w:val="5"/>
    </w:pPr>
    <w:rPr>
      <w:rFonts w:cs="宋体"/>
      <w:b/>
      <w:bCs/>
      <w:szCs w:val="20"/>
    </w:rPr>
  </w:style>
  <w:style w:type="paragraph" w:customStyle="1" w:styleId="37">
    <w:name w:val="样式1"/>
    <w:basedOn w:val="6"/>
    <w:next w:val="1"/>
    <w:uiPriority w:val="0"/>
    <w:pPr>
      <w:wordWrap/>
      <w:spacing w:line="400" w:lineRule="exact"/>
      <w:ind w:firstLine="200"/>
    </w:pPr>
    <w:rPr>
      <w:szCs w:val="32"/>
    </w:rPr>
  </w:style>
  <w:style w:type="paragraph" w:customStyle="1" w:styleId="38">
    <w:name w:val="标题7，A.、仿宋、3号、首空2  加粗"/>
    <w:basedOn w:val="1"/>
    <w:uiPriority w:val="0"/>
    <w:pPr>
      <w:wordWrap/>
      <w:spacing w:line="560" w:lineRule="exact"/>
      <w:ind w:firstLine="634"/>
    </w:pPr>
    <w:rPr>
      <w:rFonts w:ascii="仿宋_GB2312" w:cs="宋体"/>
      <w:b/>
      <w:szCs w:val="20"/>
    </w:rPr>
  </w:style>
  <w:style w:type="paragraph" w:customStyle="1" w:styleId="39">
    <w:name w:val="标题8，a.、仿宋、3号、首空2  加粗"/>
    <w:basedOn w:val="3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700;&#38754;&#25991;&#20214;\01%20%20&#20020;&#26102;&#25991;&#20214;\02%20%20word&#25991;&#26723;&#27169;&#26495;\&#26448;&#26009;&#21517;&#31216;+&#30446;&#2440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材料名称+目录</Template>
  <Company>吴氏家族</Company>
  <Pages>6</Pages>
  <Words>350</Words>
  <Characters>351</Characters>
  <Lines>5</Lines>
  <Paragraphs>1</Paragraphs>
  <TotalTime>0</TotalTime>
  <ScaleCrop>false</ScaleCrop>
  <LinksUpToDate>false</LinksUpToDate>
  <CharactersWithSpaces>579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2024-12-16T00:35:00Z</dcterms:created>
  <dc:creator>Windows User</dc:creator>
  <cp:lastModifiedBy>小板凳</cp:lastModifiedBy>
  <cp:lastPrinted>2022-01-22T02:45:00Z</cp:lastPrinted>
  <dcterms:modified xsi:type="dcterms:W3CDTF">2024-12-18T12:32:52Z</dcterms:modified>
  <dc:title>附件：1、湖北省经政府宗教部门登记发证的道教场所和固定处所660处的汇总表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A1FC749B2BEA4C909C5C6415D9300FBC_13</vt:lpwstr>
  </property>
</Properties>
</file>